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B31F" w14:textId="77777777" w:rsidR="00E9655F" w:rsidRDefault="00E9655F" w:rsidP="00E9655F">
      <w:pPr>
        <w:pStyle w:val="NoSpacing"/>
      </w:pPr>
      <w:r>
        <w:rPr>
          <w:u w:val="single"/>
        </w:rPr>
        <w:t>Henry KOK</w:t>
      </w:r>
      <w:r>
        <w:t xml:space="preserve">     </w:t>
      </w:r>
      <w:proofErr w:type="gramStart"/>
      <w:r>
        <w:t xml:space="preserve">   </w:t>
      </w:r>
      <w:bookmarkStart w:id="0" w:name="_GoBack"/>
      <w:r>
        <w:t>(</w:t>
      </w:r>
      <w:proofErr w:type="gramEnd"/>
      <w:r>
        <w:t>fl.1422)</w:t>
      </w:r>
    </w:p>
    <w:p w14:paraId="59E27E15" w14:textId="0E3338D4" w:rsidR="00E9655F" w:rsidRDefault="00E9655F" w:rsidP="00E9655F">
      <w:pPr>
        <w:pStyle w:val="NoSpacing"/>
      </w:pPr>
      <w:r>
        <w:t xml:space="preserve">of </w:t>
      </w:r>
      <w:r>
        <w:t>East or West Bridgford</w:t>
      </w:r>
      <w:r>
        <w:t>, Nottinghamshire</w:t>
      </w:r>
    </w:p>
    <w:p w14:paraId="610BD2F4" w14:textId="77777777" w:rsidR="00E9655F" w:rsidRDefault="00E9655F" w:rsidP="00E9655F">
      <w:pPr>
        <w:pStyle w:val="NoSpacing"/>
      </w:pPr>
    </w:p>
    <w:p w14:paraId="1DA8C6FD" w14:textId="77777777" w:rsidR="00E9655F" w:rsidRDefault="00E9655F" w:rsidP="00E9655F">
      <w:pPr>
        <w:pStyle w:val="NoSpacing"/>
      </w:pPr>
    </w:p>
    <w:p w14:paraId="6EE6A469" w14:textId="77777777" w:rsidR="00E9655F" w:rsidRDefault="00E9655F" w:rsidP="00E9655F">
      <w:pPr>
        <w:pStyle w:val="NoSpacing"/>
      </w:pPr>
      <w:r>
        <w:t xml:space="preserve">  7 Dec.1422</w:t>
      </w:r>
      <w:r>
        <w:tab/>
        <w:t>He was a juror on the inquisition post mortem held in Nottingham into lands</w:t>
      </w:r>
    </w:p>
    <w:p w14:paraId="213E3B72" w14:textId="77777777" w:rsidR="00E9655F" w:rsidRDefault="00E9655F" w:rsidP="00E9655F">
      <w:pPr>
        <w:pStyle w:val="NoSpacing"/>
      </w:pPr>
      <w:r>
        <w:tab/>
      </w:r>
      <w:r>
        <w:tab/>
        <w:t xml:space="preserve">held by </w:t>
      </w:r>
      <w:proofErr w:type="spellStart"/>
      <w:r>
        <w:t>Hawise</w:t>
      </w:r>
      <w:proofErr w:type="spellEnd"/>
      <w:r>
        <w:t xml:space="preserve"> de Hilton(q.v.).</w:t>
      </w:r>
    </w:p>
    <w:p w14:paraId="6B7B3C15" w14:textId="77777777" w:rsidR="00E9655F" w:rsidRDefault="00E9655F" w:rsidP="00E9655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22-197)</w:t>
      </w:r>
    </w:p>
    <w:p w14:paraId="71BCF041" w14:textId="77777777" w:rsidR="00E9655F" w:rsidRDefault="00E9655F" w:rsidP="00E9655F">
      <w:pPr>
        <w:pStyle w:val="NoSpacing"/>
      </w:pPr>
    </w:p>
    <w:p w14:paraId="7859ECEA" w14:textId="77777777" w:rsidR="00E9655F" w:rsidRDefault="00E9655F" w:rsidP="00E9655F">
      <w:pPr>
        <w:pStyle w:val="NoSpacing"/>
      </w:pPr>
    </w:p>
    <w:p w14:paraId="06400EFE" w14:textId="2CE2BE3A" w:rsidR="006B2F86" w:rsidRPr="00E9655F" w:rsidRDefault="00E9655F" w:rsidP="00E9655F">
      <w:pPr>
        <w:pStyle w:val="NoSpacing"/>
      </w:pPr>
      <w:r>
        <w:t>18 February 2018</w:t>
      </w:r>
      <w:bookmarkEnd w:id="0"/>
    </w:p>
    <w:sectPr w:rsidR="006B2F86" w:rsidRPr="00E9655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F5E8" w14:textId="77777777" w:rsidR="00E9655F" w:rsidRDefault="00E9655F" w:rsidP="00E71FC3">
      <w:pPr>
        <w:spacing w:after="0" w:line="240" w:lineRule="auto"/>
      </w:pPr>
      <w:r>
        <w:separator/>
      </w:r>
    </w:p>
  </w:endnote>
  <w:endnote w:type="continuationSeparator" w:id="0">
    <w:p w14:paraId="3F945916" w14:textId="77777777" w:rsidR="00E9655F" w:rsidRDefault="00E9655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22B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1E43" w14:textId="77777777" w:rsidR="00E9655F" w:rsidRDefault="00E9655F" w:rsidP="00E71FC3">
      <w:pPr>
        <w:spacing w:after="0" w:line="240" w:lineRule="auto"/>
      </w:pPr>
      <w:r>
        <w:separator/>
      </w:r>
    </w:p>
  </w:footnote>
  <w:footnote w:type="continuationSeparator" w:id="0">
    <w:p w14:paraId="3D4506AF" w14:textId="77777777" w:rsidR="00E9655F" w:rsidRDefault="00E9655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5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9655F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6C"/>
  <w15:chartTrackingRefBased/>
  <w15:docId w15:val="{C8C012E7-5334-4D4B-85F2-98299D11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2018-02-18T19:34:00Z</dcterms:created>
  <dcterms:modified xsi:type="dcterms:W3CDTF">2018-02-18T19:36:00Z</dcterms:modified>
</cp:coreProperties>
</file>