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A60D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Matilda KOKE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57C0B0E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Nottingham. Widow.</w:t>
      </w:r>
    </w:p>
    <w:p w14:paraId="52C0D2C1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4A621892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30556671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Hugh(q.v.).</w:t>
      </w:r>
    </w:p>
    <w:p w14:paraId="5747C8E1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7F232AE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218F4056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0FA3F84A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Allred(q.v.), as Hugh’s executors, made a plaint of debt against</w:t>
      </w:r>
    </w:p>
    <w:p w14:paraId="2078E894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Henry </w:t>
      </w:r>
      <w:proofErr w:type="spellStart"/>
      <w:r>
        <w:rPr>
          <w:rFonts w:ascii="Times New Roman" w:hAnsi="Times New Roman" w:cs="Times New Roman"/>
        </w:rPr>
        <w:t>Cartwryght</w:t>
      </w:r>
      <w:proofErr w:type="spellEnd"/>
      <w:r>
        <w:rPr>
          <w:rFonts w:ascii="Times New Roman" w:hAnsi="Times New Roman" w:cs="Times New Roman"/>
        </w:rPr>
        <w:t xml:space="preserve"> of Derby(q.v.).   (ibid.)</w:t>
      </w:r>
    </w:p>
    <w:p w14:paraId="597F4A5C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0354880A" w14:textId="77777777" w:rsidR="004F33A9" w:rsidRDefault="004F33A9" w:rsidP="004F33A9">
      <w:pPr>
        <w:rPr>
          <w:rFonts w:ascii="Times New Roman" w:hAnsi="Times New Roman" w:cs="Times New Roman"/>
        </w:rPr>
      </w:pPr>
    </w:p>
    <w:p w14:paraId="5CF3883A" w14:textId="77777777" w:rsidR="004F33A9" w:rsidRDefault="004F33A9" w:rsidP="004F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2018</w:t>
      </w:r>
    </w:p>
    <w:p w14:paraId="05BDF371" w14:textId="77777777" w:rsidR="006B2F86" w:rsidRPr="00E71FC3" w:rsidRDefault="004F33A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ACA11" w14:textId="77777777" w:rsidR="004F33A9" w:rsidRDefault="004F33A9" w:rsidP="00E71FC3">
      <w:r>
        <w:separator/>
      </w:r>
    </w:p>
  </w:endnote>
  <w:endnote w:type="continuationSeparator" w:id="0">
    <w:p w14:paraId="4408008F" w14:textId="77777777" w:rsidR="004F33A9" w:rsidRDefault="004F33A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CC2F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1656" w14:textId="77777777" w:rsidR="004F33A9" w:rsidRDefault="004F33A9" w:rsidP="00E71FC3">
      <w:r>
        <w:separator/>
      </w:r>
    </w:p>
  </w:footnote>
  <w:footnote w:type="continuationSeparator" w:id="0">
    <w:p w14:paraId="1399CE57" w14:textId="77777777" w:rsidR="004F33A9" w:rsidRDefault="004F33A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A9"/>
    <w:rsid w:val="001A7C09"/>
    <w:rsid w:val="004F33A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EB2E"/>
  <w15:chartTrackingRefBased/>
  <w15:docId w15:val="{C85D9C15-A9C5-4BF5-952C-50CAEE5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3A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F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2018-03-11T18:29:00Z</dcterms:created>
  <dcterms:modified xsi:type="dcterms:W3CDTF">2018-03-11T18:29:00Z</dcterms:modified>
</cp:coreProperties>
</file>