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576E8" w14:textId="0657BBFA" w:rsidR="00BA00AB" w:rsidRDefault="009C30B1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Hermann KULIS</w:t>
      </w:r>
      <w:r>
        <w:rPr>
          <w:rFonts w:cs="Times New Roman"/>
          <w:szCs w:val="24"/>
        </w:rPr>
        <w:t xml:space="preserve">       (fl.1477)</w:t>
      </w:r>
    </w:p>
    <w:p w14:paraId="6ED31BB1" w14:textId="0673D033" w:rsidR="009C30B1" w:rsidRDefault="009C30B1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born in Germany.</w:t>
      </w:r>
    </w:p>
    <w:p w14:paraId="2406F4E5" w14:textId="39EDA9CB" w:rsidR="009C30B1" w:rsidRDefault="009C30B1" w:rsidP="009139A6">
      <w:pPr>
        <w:pStyle w:val="NoSpacing"/>
        <w:rPr>
          <w:rFonts w:cs="Times New Roman"/>
          <w:szCs w:val="24"/>
        </w:rPr>
      </w:pPr>
    </w:p>
    <w:p w14:paraId="6D9797DA" w14:textId="6BA96E7E" w:rsidR="009C30B1" w:rsidRDefault="009C30B1" w:rsidP="009139A6">
      <w:pPr>
        <w:pStyle w:val="NoSpacing"/>
        <w:rPr>
          <w:rFonts w:cs="Times New Roman"/>
          <w:szCs w:val="24"/>
        </w:rPr>
      </w:pPr>
    </w:p>
    <w:p w14:paraId="5E00D1FB" w14:textId="2A556C6A" w:rsidR="009C30B1" w:rsidRDefault="009C30B1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7 Nov.1477</w:t>
      </w:r>
      <w:r>
        <w:rPr>
          <w:rFonts w:cs="Times New Roman"/>
          <w:szCs w:val="24"/>
        </w:rPr>
        <w:tab/>
        <w:t>He was granted letters of denization.   (C.P.R. 1476-85 p.71)</w:t>
      </w:r>
    </w:p>
    <w:p w14:paraId="2A2CE9E3" w14:textId="181578F7" w:rsidR="009C30B1" w:rsidRDefault="009C30B1" w:rsidP="009139A6">
      <w:pPr>
        <w:pStyle w:val="NoSpacing"/>
        <w:rPr>
          <w:rFonts w:cs="Times New Roman"/>
          <w:szCs w:val="24"/>
        </w:rPr>
      </w:pPr>
    </w:p>
    <w:p w14:paraId="0ACE6ADC" w14:textId="2BE62635" w:rsidR="009C30B1" w:rsidRDefault="009C30B1" w:rsidP="009139A6">
      <w:pPr>
        <w:pStyle w:val="NoSpacing"/>
        <w:rPr>
          <w:rFonts w:cs="Times New Roman"/>
          <w:szCs w:val="24"/>
        </w:rPr>
      </w:pPr>
    </w:p>
    <w:p w14:paraId="37548025" w14:textId="4D39F20C" w:rsidR="009C30B1" w:rsidRPr="009C30B1" w:rsidRDefault="009C30B1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27 March 2023</w:t>
      </w:r>
    </w:p>
    <w:sectPr w:rsidR="009C30B1" w:rsidRPr="009C30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D9714" w14:textId="77777777" w:rsidR="009C30B1" w:rsidRDefault="009C30B1" w:rsidP="009139A6">
      <w:r>
        <w:separator/>
      </w:r>
    </w:p>
  </w:endnote>
  <w:endnote w:type="continuationSeparator" w:id="0">
    <w:p w14:paraId="562A0A6B" w14:textId="77777777" w:rsidR="009C30B1" w:rsidRDefault="009C30B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74FF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5D1BA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A75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F93A6" w14:textId="77777777" w:rsidR="009C30B1" w:rsidRDefault="009C30B1" w:rsidP="009139A6">
      <w:r>
        <w:separator/>
      </w:r>
    </w:p>
  </w:footnote>
  <w:footnote w:type="continuationSeparator" w:id="0">
    <w:p w14:paraId="2D21A5C1" w14:textId="77777777" w:rsidR="009C30B1" w:rsidRDefault="009C30B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325C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A1EC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5C50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0B1"/>
    <w:rsid w:val="000666E0"/>
    <w:rsid w:val="002510B7"/>
    <w:rsid w:val="005C130B"/>
    <w:rsid w:val="00826F5C"/>
    <w:rsid w:val="009139A6"/>
    <w:rsid w:val="009448BB"/>
    <w:rsid w:val="00947624"/>
    <w:rsid w:val="009C30B1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61D8F"/>
  <w15:chartTrackingRefBased/>
  <w15:docId w15:val="{F7189D14-A5BE-4A57-ACE3-5C9C1D0C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2023-03-27T08:07:00Z</dcterms:created>
  <dcterms:modified xsi:type="dcterms:W3CDTF">2023-03-27T08:09:00Z</dcterms:modified>
</cp:coreProperties>
</file>