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6907" w14:textId="77777777" w:rsidR="00AB5A73" w:rsidRDefault="00AB5A73" w:rsidP="00AB5A73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William KNIGHT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fl.1422)</w:t>
      </w:r>
    </w:p>
    <w:p w14:paraId="3E8ADC54" w14:textId="77777777" w:rsidR="00AB5A73" w:rsidRDefault="00AB5A73" w:rsidP="00AB5A7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Candlewick Street Ward, London.</w:t>
      </w:r>
    </w:p>
    <w:p w14:paraId="7033517D" w14:textId="77777777" w:rsidR="00AB5A73" w:rsidRDefault="00AB5A73" w:rsidP="00AB5A73">
      <w:pPr>
        <w:pStyle w:val="NoSpacing"/>
        <w:rPr>
          <w:rFonts w:cs="Times New Roman"/>
          <w:szCs w:val="24"/>
        </w:rPr>
      </w:pPr>
    </w:p>
    <w:p w14:paraId="7BCA137B" w14:textId="77777777" w:rsidR="00AB5A73" w:rsidRDefault="00AB5A73" w:rsidP="00AB5A73">
      <w:pPr>
        <w:pStyle w:val="NoSpacing"/>
        <w:rPr>
          <w:rFonts w:cs="Times New Roman"/>
          <w:szCs w:val="24"/>
        </w:rPr>
      </w:pPr>
    </w:p>
    <w:p w14:paraId="125A4541" w14:textId="77777777" w:rsidR="00AB5A73" w:rsidRDefault="00AB5A73" w:rsidP="00AB5A7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Jan.1422</w:t>
      </w:r>
      <w:r>
        <w:rPr>
          <w:rFonts w:cs="Times New Roman"/>
          <w:szCs w:val="24"/>
        </w:rPr>
        <w:tab/>
        <w:t>He was elected one of the Constables.</w:t>
      </w:r>
    </w:p>
    <w:p w14:paraId="2C1F93EC" w14:textId="77777777" w:rsidR="00AB5A73" w:rsidRDefault="00AB5A73" w:rsidP="00AB5A73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>(“The Government of London and its relations with the Crown 1400-1450” by</w:t>
      </w:r>
    </w:p>
    <w:p w14:paraId="527A9F3F" w14:textId="77777777" w:rsidR="00AB5A73" w:rsidRDefault="00AB5A73" w:rsidP="00AB5A73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p.547)</w:t>
      </w:r>
    </w:p>
    <w:p w14:paraId="453C1DE9" w14:textId="77777777" w:rsidR="00AB5A73" w:rsidRDefault="00AB5A73" w:rsidP="00AB5A73">
      <w:pPr>
        <w:pStyle w:val="NoSpacing"/>
        <w:rPr>
          <w:rFonts w:eastAsia="Times New Roman" w:cs="Times New Roman"/>
          <w:szCs w:val="24"/>
        </w:rPr>
      </w:pPr>
    </w:p>
    <w:p w14:paraId="2E544E4F" w14:textId="77777777" w:rsidR="00AB5A73" w:rsidRDefault="00AB5A73" w:rsidP="00AB5A73">
      <w:pPr>
        <w:pStyle w:val="NoSpacing"/>
        <w:rPr>
          <w:rFonts w:eastAsia="Times New Roman" w:cs="Times New Roman"/>
          <w:szCs w:val="24"/>
        </w:rPr>
      </w:pPr>
    </w:p>
    <w:p w14:paraId="734CFE4B" w14:textId="77777777" w:rsidR="00AB5A73" w:rsidRDefault="00AB5A73" w:rsidP="00AB5A7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23 June 2023</w:t>
      </w:r>
    </w:p>
    <w:p w14:paraId="349890F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3C12" w14:textId="77777777" w:rsidR="00AB5A73" w:rsidRDefault="00AB5A73" w:rsidP="009139A6">
      <w:r>
        <w:separator/>
      </w:r>
    </w:p>
  </w:endnote>
  <w:endnote w:type="continuationSeparator" w:id="0">
    <w:p w14:paraId="116BE427" w14:textId="77777777" w:rsidR="00AB5A73" w:rsidRDefault="00AB5A7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9DD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B44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58A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8235" w14:textId="77777777" w:rsidR="00AB5A73" w:rsidRDefault="00AB5A73" w:rsidP="009139A6">
      <w:r>
        <w:separator/>
      </w:r>
    </w:p>
  </w:footnote>
  <w:footnote w:type="continuationSeparator" w:id="0">
    <w:p w14:paraId="6AED228F" w14:textId="77777777" w:rsidR="00AB5A73" w:rsidRDefault="00AB5A7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8D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3CC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4F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73"/>
    <w:rsid w:val="000666E0"/>
    <w:rsid w:val="002510B7"/>
    <w:rsid w:val="005C130B"/>
    <w:rsid w:val="00826F5C"/>
    <w:rsid w:val="009139A6"/>
    <w:rsid w:val="009448BB"/>
    <w:rsid w:val="00947624"/>
    <w:rsid w:val="00A3176C"/>
    <w:rsid w:val="00AB5A73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4F29"/>
  <w15:chartTrackingRefBased/>
  <w15:docId w15:val="{5BA578B0-E185-4B47-8A9C-9F1AE135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2023-06-23T20:57:00Z</dcterms:created>
  <dcterms:modified xsi:type="dcterms:W3CDTF">2023-06-23T20:57:00Z</dcterms:modified>
</cp:coreProperties>
</file>