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A749" w14:textId="7D242519" w:rsidR="006B2F86" w:rsidRDefault="00613215" w:rsidP="00E71FC3">
      <w:pPr>
        <w:pStyle w:val="NoSpacing"/>
      </w:pPr>
      <w:r>
        <w:rPr>
          <w:u w:val="single"/>
        </w:rPr>
        <w:t>Agnes KNYGHT</w:t>
      </w:r>
      <w:r>
        <w:t xml:space="preserve">   </w:t>
      </w:r>
      <w:proofErr w:type="gramStart"/>
      <w:r>
        <w:t xml:space="preserve">   (</w:t>
      </w:r>
      <w:proofErr w:type="gramEnd"/>
      <w:r>
        <w:t>d.1438)</w:t>
      </w:r>
    </w:p>
    <w:p w14:paraId="6EB01981" w14:textId="2E7F12E0" w:rsidR="00613215" w:rsidRDefault="00613215" w:rsidP="00E71FC3">
      <w:pPr>
        <w:pStyle w:val="NoSpacing"/>
      </w:pPr>
      <w:r>
        <w:t>of York.</w:t>
      </w:r>
    </w:p>
    <w:p w14:paraId="5C03E87A" w14:textId="1CFA66A4" w:rsidR="00613215" w:rsidRDefault="00613215" w:rsidP="00E71FC3">
      <w:pPr>
        <w:pStyle w:val="NoSpacing"/>
      </w:pPr>
    </w:p>
    <w:p w14:paraId="4D405EA5" w14:textId="397BBB34" w:rsidR="00613215" w:rsidRDefault="00613215" w:rsidP="00E71FC3">
      <w:pPr>
        <w:pStyle w:val="NoSpacing"/>
      </w:pPr>
    </w:p>
    <w:p w14:paraId="5AC99CDF" w14:textId="3A2571DF" w:rsidR="00613215" w:rsidRDefault="00613215" w:rsidP="00E71FC3">
      <w:pPr>
        <w:pStyle w:val="NoSpacing"/>
      </w:pPr>
      <w:r>
        <w:t xml:space="preserve">Daughter of Richard </w:t>
      </w:r>
      <w:proofErr w:type="spellStart"/>
      <w:r>
        <w:t>Knyght</w:t>
      </w:r>
      <w:proofErr w:type="spellEnd"/>
      <w:r>
        <w:t xml:space="preserve"> of York, </w:t>
      </w:r>
      <w:proofErr w:type="spellStart"/>
      <w:r>
        <w:t>chandeler</w:t>
      </w:r>
      <w:proofErr w:type="spellEnd"/>
      <w:r>
        <w:t xml:space="preserve">(q.v.), and his wife, Agnes(q.v.).  </w:t>
      </w:r>
    </w:p>
    <w:p w14:paraId="498E40EB" w14:textId="278E69B0" w:rsidR="00613215" w:rsidRDefault="00613215" w:rsidP="00E71FC3">
      <w:pPr>
        <w:pStyle w:val="NoSpacing"/>
      </w:pPr>
      <w:r>
        <w:t>(W.Y.R. p.98)</w:t>
      </w:r>
    </w:p>
    <w:p w14:paraId="1D794767" w14:textId="50B4F250" w:rsidR="00613215" w:rsidRDefault="00613215" w:rsidP="00E71FC3">
      <w:pPr>
        <w:pStyle w:val="NoSpacing"/>
      </w:pPr>
    </w:p>
    <w:p w14:paraId="48C0D43C" w14:textId="289ACE3A" w:rsidR="00613215" w:rsidRDefault="00613215" w:rsidP="00E71FC3">
      <w:pPr>
        <w:pStyle w:val="NoSpacing"/>
      </w:pPr>
    </w:p>
    <w:p w14:paraId="55E64509" w14:textId="52B2FDD9" w:rsidR="00613215" w:rsidRDefault="00613215" w:rsidP="00E71FC3">
      <w:pPr>
        <w:pStyle w:val="NoSpacing"/>
      </w:pPr>
      <w:r>
        <w:t>23 Sep.1438</w:t>
      </w:r>
      <w:r>
        <w:tab/>
        <w:t>She made her Will.   (ibid.)</w:t>
      </w:r>
    </w:p>
    <w:p w14:paraId="37C13DEE" w14:textId="63E20220" w:rsidR="00613215" w:rsidRDefault="00613215" w:rsidP="00E71FC3">
      <w:pPr>
        <w:pStyle w:val="NoSpacing"/>
      </w:pPr>
      <w:r>
        <w:t>25 Sep.</w:t>
      </w:r>
      <w:r>
        <w:tab/>
        <w:t>Probate of her Will.   (ibid.)</w:t>
      </w:r>
    </w:p>
    <w:p w14:paraId="7078708C" w14:textId="57828C6A" w:rsidR="00613215" w:rsidRDefault="00613215" w:rsidP="00E71FC3">
      <w:pPr>
        <w:pStyle w:val="NoSpacing"/>
      </w:pPr>
    </w:p>
    <w:p w14:paraId="4651AB87" w14:textId="462E3EE5" w:rsidR="00613215" w:rsidRDefault="00613215" w:rsidP="00E71FC3">
      <w:pPr>
        <w:pStyle w:val="NoSpacing"/>
      </w:pPr>
    </w:p>
    <w:p w14:paraId="772FC3C2" w14:textId="1E0F88AA" w:rsidR="00613215" w:rsidRPr="00613215" w:rsidRDefault="00613215" w:rsidP="00E71FC3">
      <w:pPr>
        <w:pStyle w:val="NoSpacing"/>
      </w:pPr>
      <w:r>
        <w:t>2 March 2019</w:t>
      </w:r>
      <w:bookmarkStart w:id="0" w:name="_GoBack"/>
      <w:bookmarkEnd w:id="0"/>
    </w:p>
    <w:sectPr w:rsidR="00613215" w:rsidRPr="0061321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9AF52" w14:textId="77777777" w:rsidR="00613215" w:rsidRDefault="00613215" w:rsidP="00E71FC3">
      <w:pPr>
        <w:spacing w:after="0" w:line="240" w:lineRule="auto"/>
      </w:pPr>
      <w:r>
        <w:separator/>
      </w:r>
    </w:p>
  </w:endnote>
  <w:endnote w:type="continuationSeparator" w:id="0">
    <w:p w14:paraId="5C40DB9A" w14:textId="77777777" w:rsidR="00613215" w:rsidRDefault="0061321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9D5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4DB4" w14:textId="77777777" w:rsidR="00613215" w:rsidRDefault="00613215" w:rsidP="00E71FC3">
      <w:pPr>
        <w:spacing w:after="0" w:line="240" w:lineRule="auto"/>
      </w:pPr>
      <w:r>
        <w:separator/>
      </w:r>
    </w:p>
  </w:footnote>
  <w:footnote w:type="continuationSeparator" w:id="0">
    <w:p w14:paraId="2D0FF7FE" w14:textId="77777777" w:rsidR="00613215" w:rsidRDefault="0061321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15"/>
    <w:rsid w:val="001A7C09"/>
    <w:rsid w:val="00577BD5"/>
    <w:rsid w:val="0061321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40DB"/>
  <w15:chartTrackingRefBased/>
  <w15:docId w15:val="{6D7E836B-1330-4D2F-99C7-34DFFA4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2019-03-02T19:49:00Z</dcterms:created>
  <dcterms:modified xsi:type="dcterms:W3CDTF">2019-03-02T19:51:00Z</dcterms:modified>
</cp:coreProperties>
</file>