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10" w:rsidRDefault="00C66910" w:rsidP="00C66910">
      <w:pPr>
        <w:pStyle w:val="NoSpacing"/>
      </w:pPr>
      <w:r>
        <w:rPr>
          <w:u w:val="single"/>
        </w:rPr>
        <w:t>Joan KNYGHT</w:t>
      </w:r>
      <w:r>
        <w:t xml:space="preserve">      (fl.1508)</w:t>
      </w:r>
    </w:p>
    <w:p w:rsidR="00C66910" w:rsidRDefault="00C66910" w:rsidP="00C66910">
      <w:pPr>
        <w:pStyle w:val="NoSpacing"/>
      </w:pPr>
      <w:proofErr w:type="gramStart"/>
      <w:r>
        <w:t>of</w:t>
      </w:r>
      <w:proofErr w:type="gramEnd"/>
      <w:r>
        <w:t xml:space="preserve"> Barham, Kent. </w:t>
      </w:r>
      <w:proofErr w:type="gramStart"/>
      <w:r>
        <w:t>Widow.</w:t>
      </w:r>
      <w:proofErr w:type="gramEnd"/>
    </w:p>
    <w:p w:rsidR="00C66910" w:rsidRDefault="00C66910" w:rsidP="00C66910">
      <w:pPr>
        <w:pStyle w:val="NoSpacing"/>
      </w:pPr>
    </w:p>
    <w:p w:rsidR="00C66910" w:rsidRDefault="00C66910" w:rsidP="00C66910">
      <w:pPr>
        <w:pStyle w:val="NoSpacing"/>
      </w:pPr>
    </w:p>
    <w:p w:rsidR="00C66910" w:rsidRDefault="00C66910" w:rsidP="00C66910">
      <w:pPr>
        <w:pStyle w:val="NoSpacing"/>
      </w:pPr>
      <w:r>
        <w:tab/>
        <w:t>1508</w:t>
      </w:r>
      <w:r>
        <w:tab/>
        <w:t>She made her Will.  (Plomer p.286)</w:t>
      </w:r>
    </w:p>
    <w:p w:rsidR="00C66910" w:rsidRDefault="00C66910" w:rsidP="00C66910">
      <w:pPr>
        <w:pStyle w:val="NoSpacing"/>
      </w:pPr>
    </w:p>
    <w:p w:rsidR="00C66910" w:rsidRDefault="00C66910" w:rsidP="00C66910">
      <w:pPr>
        <w:pStyle w:val="NoSpacing"/>
      </w:pPr>
    </w:p>
    <w:p w:rsidR="00C66910" w:rsidRDefault="00C66910" w:rsidP="00C66910">
      <w:pPr>
        <w:pStyle w:val="NoSpacing"/>
      </w:pPr>
      <w:r>
        <w:t>27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10" w:rsidRDefault="00C66910" w:rsidP="00920DE3">
      <w:pPr>
        <w:spacing w:after="0" w:line="240" w:lineRule="auto"/>
      </w:pPr>
      <w:r>
        <w:separator/>
      </w:r>
    </w:p>
  </w:endnote>
  <w:endnote w:type="continuationSeparator" w:id="0">
    <w:p w:rsidR="00C66910" w:rsidRDefault="00C6691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10" w:rsidRDefault="00C66910" w:rsidP="00920DE3">
      <w:pPr>
        <w:spacing w:after="0" w:line="240" w:lineRule="auto"/>
      </w:pPr>
      <w:r>
        <w:separator/>
      </w:r>
    </w:p>
  </w:footnote>
  <w:footnote w:type="continuationSeparator" w:id="0">
    <w:p w:rsidR="00C66910" w:rsidRDefault="00C6691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10"/>
    <w:rsid w:val="00120749"/>
    <w:rsid w:val="00624CAE"/>
    <w:rsid w:val="00920DE3"/>
    <w:rsid w:val="00C009D8"/>
    <w:rsid w:val="00C66910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2015-07-19T19:02:00Z</dcterms:created>
  <dcterms:modified xsi:type="dcterms:W3CDTF">2015-07-19T19:03:00Z</dcterms:modified>
</cp:coreProperties>
</file>