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E568" w14:textId="77777777" w:rsidR="00297571" w:rsidRDefault="00297571" w:rsidP="0029757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KNYGHT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fl.1409)</w:t>
      </w:r>
    </w:p>
    <w:p w14:paraId="20457504" w14:textId="77777777" w:rsidR="00297571" w:rsidRDefault="00297571" w:rsidP="0029757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of York.</w:t>
      </w:r>
    </w:p>
    <w:p w14:paraId="23A6D0B4" w14:textId="77777777" w:rsidR="00297571" w:rsidRDefault="00297571" w:rsidP="00297571">
      <w:pPr>
        <w:pStyle w:val="NoSpacing"/>
        <w:rPr>
          <w:rFonts w:eastAsia="Times New Roman" w:cs="Times New Roman"/>
          <w:szCs w:val="24"/>
        </w:rPr>
      </w:pPr>
    </w:p>
    <w:p w14:paraId="51A15059" w14:textId="77777777" w:rsidR="00297571" w:rsidRDefault="00297571" w:rsidP="00297571">
      <w:pPr>
        <w:pStyle w:val="NoSpacing"/>
        <w:rPr>
          <w:rFonts w:eastAsia="Times New Roman" w:cs="Times New Roman"/>
          <w:szCs w:val="24"/>
        </w:rPr>
      </w:pPr>
    </w:p>
    <w:p w14:paraId="349440B2" w14:textId="77777777" w:rsidR="00297571" w:rsidRDefault="00297571" w:rsidP="0029757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26 Jan.1409</w:t>
      </w:r>
      <w:r>
        <w:rPr>
          <w:rFonts w:eastAsia="Times New Roman" w:cs="Times New Roman"/>
          <w:szCs w:val="24"/>
        </w:rPr>
        <w:tab/>
        <w:t xml:space="preserve">He was one of those who </w:t>
      </w:r>
      <w:proofErr w:type="gramStart"/>
      <w:r>
        <w:rPr>
          <w:rFonts w:eastAsia="Times New Roman" w:cs="Times New Roman"/>
          <w:szCs w:val="24"/>
        </w:rPr>
        <w:t>agreed</w:t>
      </w:r>
      <w:proofErr w:type="gramEnd"/>
      <w:r>
        <w:rPr>
          <w:rFonts w:eastAsia="Times New Roman" w:cs="Times New Roman"/>
          <w:szCs w:val="24"/>
        </w:rPr>
        <w:t xml:space="preserve"> the ordinances of the Marshals.</w:t>
      </w:r>
    </w:p>
    <w:p w14:paraId="3682C8C0" w14:textId="77777777" w:rsidR="00297571" w:rsidRDefault="00297571" w:rsidP="0029757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(“York Memorandum Book” volume 2 p.176)</w:t>
      </w:r>
    </w:p>
    <w:p w14:paraId="525C50A8" w14:textId="77777777" w:rsidR="00297571" w:rsidRDefault="00297571" w:rsidP="00297571">
      <w:pPr>
        <w:pStyle w:val="NoSpacing"/>
        <w:rPr>
          <w:rFonts w:eastAsia="Times New Roman" w:cs="Times New Roman"/>
          <w:szCs w:val="24"/>
        </w:rPr>
      </w:pPr>
    </w:p>
    <w:p w14:paraId="3A8F0DE1" w14:textId="77777777" w:rsidR="00297571" w:rsidRDefault="00297571" w:rsidP="00297571">
      <w:pPr>
        <w:pStyle w:val="NoSpacing"/>
        <w:rPr>
          <w:rFonts w:eastAsia="Times New Roman" w:cs="Times New Roman"/>
          <w:szCs w:val="24"/>
        </w:rPr>
      </w:pPr>
    </w:p>
    <w:p w14:paraId="1D144A35" w14:textId="77777777" w:rsidR="00297571" w:rsidRDefault="00297571" w:rsidP="0029757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 August 2023</w:t>
      </w:r>
    </w:p>
    <w:p w14:paraId="16847C5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9D91" w14:textId="77777777" w:rsidR="00297571" w:rsidRDefault="00297571" w:rsidP="009139A6">
      <w:r>
        <w:separator/>
      </w:r>
    </w:p>
  </w:endnote>
  <w:endnote w:type="continuationSeparator" w:id="0">
    <w:p w14:paraId="23289E8C" w14:textId="77777777" w:rsidR="00297571" w:rsidRDefault="0029757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1E8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258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8D1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164D" w14:textId="77777777" w:rsidR="00297571" w:rsidRDefault="00297571" w:rsidP="009139A6">
      <w:r>
        <w:separator/>
      </w:r>
    </w:p>
  </w:footnote>
  <w:footnote w:type="continuationSeparator" w:id="0">
    <w:p w14:paraId="727D003D" w14:textId="77777777" w:rsidR="00297571" w:rsidRDefault="0029757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D7B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A34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034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71"/>
    <w:rsid w:val="000666E0"/>
    <w:rsid w:val="002510B7"/>
    <w:rsid w:val="00297571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1585"/>
  <w15:chartTrackingRefBased/>
  <w15:docId w15:val="{45B439FE-8259-489D-B340-1A06545F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2023-08-01T20:46:00Z</dcterms:created>
  <dcterms:modified xsi:type="dcterms:W3CDTF">2023-08-01T20:46:00Z</dcterms:modified>
</cp:coreProperties>
</file>