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46" w:rsidRDefault="00386A46" w:rsidP="00386A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KNYGHT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386A46" w:rsidRDefault="00386A46" w:rsidP="00386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6A46" w:rsidRDefault="00386A46" w:rsidP="00386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6A46" w:rsidRDefault="00386A46" w:rsidP="00386A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Oct.1432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Yeovil, Somerset,</w:t>
      </w:r>
    </w:p>
    <w:p w:rsidR="00386A46" w:rsidRDefault="00386A46" w:rsidP="00386A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the late Anne Stafford, Countess of March(q.v.).</w:t>
      </w:r>
    </w:p>
    <w:p w:rsidR="00386A46" w:rsidRDefault="00386A46" w:rsidP="00386A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24-68)</w:t>
      </w:r>
    </w:p>
    <w:p w:rsidR="00386A46" w:rsidRDefault="00386A46" w:rsidP="00386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6A46" w:rsidRDefault="00386A46" w:rsidP="00386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386A46" w:rsidRDefault="00386A46" w:rsidP="00386A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March 2016</w:t>
      </w:r>
      <w:bookmarkStart w:id="0" w:name="_GoBack"/>
      <w:bookmarkEnd w:id="0"/>
    </w:p>
    <w:sectPr w:rsidR="006B2F86" w:rsidRPr="00386A4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A46" w:rsidRDefault="00386A46" w:rsidP="00E71FC3">
      <w:pPr>
        <w:spacing w:after="0" w:line="240" w:lineRule="auto"/>
      </w:pPr>
      <w:r>
        <w:separator/>
      </w:r>
    </w:p>
  </w:endnote>
  <w:endnote w:type="continuationSeparator" w:id="0">
    <w:p w:rsidR="00386A46" w:rsidRDefault="00386A4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A46" w:rsidRDefault="00386A46" w:rsidP="00E71FC3">
      <w:pPr>
        <w:spacing w:after="0" w:line="240" w:lineRule="auto"/>
      </w:pPr>
      <w:r>
        <w:separator/>
      </w:r>
    </w:p>
  </w:footnote>
  <w:footnote w:type="continuationSeparator" w:id="0">
    <w:p w:rsidR="00386A46" w:rsidRDefault="00386A4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46"/>
    <w:rsid w:val="00386A46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CB8E"/>
  <w15:chartTrackingRefBased/>
  <w15:docId w15:val="{609E8E3B-6D2C-464E-8974-2764A645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2016-03-15T21:42:00Z</dcterms:created>
  <dcterms:modified xsi:type="dcterms:W3CDTF">2016-03-15T21:42:00Z</dcterms:modified>
</cp:coreProperties>
</file>