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355A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KNYGHT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fl.1479)</w:t>
      </w:r>
    </w:p>
    <w:p w14:paraId="3727BFC6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Yeoman of the King’s Chamber.</w:t>
      </w:r>
    </w:p>
    <w:p w14:paraId="0AF4CEFF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B5CBB9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55762A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Aug.1479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the office of Ranger within the forest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</w:t>
      </w:r>
      <w:proofErr w:type="spellEnd"/>
      <w:r>
        <w:rPr>
          <w:rFonts w:ascii="Times New Roman" w:hAnsi="Times New Roman" w:cs="Times New Roman"/>
          <w:sz w:val="24"/>
          <w:szCs w:val="24"/>
        </w:rPr>
        <w:t>, Hampshire.</w:t>
      </w:r>
    </w:p>
    <w:p w14:paraId="0AA2E9C6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p.159)</w:t>
      </w:r>
    </w:p>
    <w:p w14:paraId="26EF1378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CAA176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A0EE8E" w14:textId="77777777" w:rsidR="00F23C74" w:rsidRDefault="00F23C74" w:rsidP="00F23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2021</w:t>
      </w:r>
    </w:p>
    <w:p w14:paraId="0FBDBC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22FD" w14:textId="77777777" w:rsidR="00F23C74" w:rsidRDefault="00F23C74" w:rsidP="009139A6">
      <w:r>
        <w:separator/>
      </w:r>
    </w:p>
  </w:endnote>
  <w:endnote w:type="continuationSeparator" w:id="0">
    <w:p w14:paraId="1228F1D0" w14:textId="77777777" w:rsidR="00F23C74" w:rsidRDefault="00F23C7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12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2D1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75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097B" w14:textId="77777777" w:rsidR="00F23C74" w:rsidRDefault="00F23C74" w:rsidP="009139A6">
      <w:r>
        <w:separator/>
      </w:r>
    </w:p>
  </w:footnote>
  <w:footnote w:type="continuationSeparator" w:id="0">
    <w:p w14:paraId="5CD9C77C" w14:textId="77777777" w:rsidR="00F23C74" w:rsidRDefault="00F23C7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37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082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685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3C74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1FEC"/>
  <w15:chartTrackingRefBased/>
  <w15:docId w15:val="{75AFD593-FCF7-43D5-B1C9-7FACBC1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2021-05-29T19:52:00Z</dcterms:created>
  <dcterms:modified xsi:type="dcterms:W3CDTF">2021-05-29T19:55:00Z</dcterms:modified>
</cp:coreProperties>
</file>