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8C3C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KNYGHT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d.1411)</w:t>
      </w:r>
    </w:p>
    <w:p w14:paraId="7C63B103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78AAA6A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874C2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3FE8E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Aug.1411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5F2983BF" w14:textId="77777777" w:rsidR="003D7DA7" w:rsidRDefault="003D7DA7" w:rsidP="003D7DA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p.255)</w:t>
      </w:r>
    </w:p>
    <w:p w14:paraId="56B02162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Aug.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DFD9521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ED560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C9B2B" w14:textId="77777777" w:rsidR="003D7DA7" w:rsidRDefault="003D7DA7" w:rsidP="003D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January 2023</w:t>
      </w:r>
    </w:p>
    <w:p w14:paraId="2495577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EFDF" w14:textId="77777777" w:rsidR="003D7DA7" w:rsidRDefault="003D7DA7" w:rsidP="009139A6">
      <w:r>
        <w:separator/>
      </w:r>
    </w:p>
  </w:endnote>
  <w:endnote w:type="continuationSeparator" w:id="0">
    <w:p w14:paraId="7C1B7348" w14:textId="77777777" w:rsidR="003D7DA7" w:rsidRDefault="003D7D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0B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B55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731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1553" w14:textId="77777777" w:rsidR="003D7DA7" w:rsidRDefault="003D7DA7" w:rsidP="009139A6">
      <w:r>
        <w:separator/>
      </w:r>
    </w:p>
  </w:footnote>
  <w:footnote w:type="continuationSeparator" w:id="0">
    <w:p w14:paraId="1A4C4448" w14:textId="77777777" w:rsidR="003D7DA7" w:rsidRDefault="003D7D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97F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23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A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7"/>
    <w:rsid w:val="000666E0"/>
    <w:rsid w:val="002510B7"/>
    <w:rsid w:val="003D7DA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410A"/>
  <w15:chartTrackingRefBased/>
  <w15:docId w15:val="{2DEDAAC3-5F98-49ED-B85F-4AF0F06F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A7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2023-03-09T22:25:00Z</dcterms:created>
  <dcterms:modified xsi:type="dcterms:W3CDTF">2023-03-09T22:26:00Z</dcterms:modified>
</cp:coreProperties>
</file>