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91BB" w14:textId="77777777" w:rsidR="008841DF" w:rsidRDefault="008841DF" w:rsidP="008841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KNYGHT, the younger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4A6177F1" w14:textId="77777777" w:rsidR="008841DF" w:rsidRDefault="008841DF" w:rsidP="008841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Butcher.</w:t>
      </w:r>
    </w:p>
    <w:p w14:paraId="18433D8F" w14:textId="77777777" w:rsidR="008841DF" w:rsidRDefault="008841DF" w:rsidP="008841DF">
      <w:pPr>
        <w:pStyle w:val="NoSpacing"/>
        <w:rPr>
          <w:rFonts w:cs="Times New Roman"/>
          <w:szCs w:val="24"/>
        </w:rPr>
      </w:pPr>
    </w:p>
    <w:p w14:paraId="669D44BA" w14:textId="77777777" w:rsidR="008841DF" w:rsidRDefault="008841DF" w:rsidP="008841DF">
      <w:pPr>
        <w:pStyle w:val="NoSpacing"/>
        <w:rPr>
          <w:rFonts w:cs="Times New Roman"/>
          <w:szCs w:val="24"/>
        </w:rPr>
      </w:pPr>
    </w:p>
    <w:p w14:paraId="3A629319" w14:textId="77777777" w:rsidR="008841DF" w:rsidRDefault="008841DF" w:rsidP="008841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Jul.</w:t>
      </w:r>
      <w:r>
        <w:rPr>
          <w:rFonts w:cs="Times New Roman"/>
          <w:szCs w:val="24"/>
        </w:rPr>
        <w:tab/>
        <w:t>1455</w:t>
      </w:r>
      <w:r>
        <w:rPr>
          <w:rFonts w:cs="Times New Roman"/>
          <w:szCs w:val="24"/>
        </w:rPr>
        <w:tab/>
        <w:t xml:space="preserve">Richard Peverell of </w:t>
      </w:r>
      <w:proofErr w:type="spellStart"/>
      <w:r>
        <w:rPr>
          <w:rFonts w:cs="Times New Roman"/>
          <w:szCs w:val="24"/>
        </w:rPr>
        <w:t>Bereholt</w:t>
      </w:r>
      <w:proofErr w:type="spellEnd"/>
      <w:r>
        <w:rPr>
          <w:rFonts w:cs="Times New Roman"/>
          <w:szCs w:val="24"/>
        </w:rPr>
        <w:t xml:space="preserve">, Suffolk(q.v.), was pardoned for not </w:t>
      </w:r>
      <w:proofErr w:type="gramStart"/>
      <w:r>
        <w:rPr>
          <w:rFonts w:cs="Times New Roman"/>
          <w:szCs w:val="24"/>
        </w:rPr>
        <w:t>appearing</w:t>
      </w:r>
      <w:proofErr w:type="gramEnd"/>
    </w:p>
    <w:p w14:paraId="72B205C3" w14:textId="77777777" w:rsidR="008841DF" w:rsidRDefault="008841DF" w:rsidP="008841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 answer him touching a debt of £40.     (C.P.R. 1452-61 p.192)</w:t>
      </w:r>
    </w:p>
    <w:p w14:paraId="32940852" w14:textId="77777777" w:rsidR="008841DF" w:rsidRDefault="008841DF" w:rsidP="008841DF">
      <w:pPr>
        <w:pStyle w:val="NoSpacing"/>
        <w:rPr>
          <w:rFonts w:cs="Times New Roman"/>
          <w:szCs w:val="24"/>
        </w:rPr>
      </w:pPr>
    </w:p>
    <w:p w14:paraId="740FFCA4" w14:textId="77777777" w:rsidR="008841DF" w:rsidRDefault="008841DF" w:rsidP="008841DF">
      <w:pPr>
        <w:pStyle w:val="NoSpacing"/>
        <w:rPr>
          <w:rFonts w:cs="Times New Roman"/>
          <w:szCs w:val="24"/>
        </w:rPr>
      </w:pPr>
    </w:p>
    <w:p w14:paraId="245C0B07" w14:textId="77777777" w:rsidR="008841DF" w:rsidRDefault="008841DF" w:rsidP="008841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5 December 2023</w:t>
      </w:r>
    </w:p>
    <w:p w14:paraId="32D3DDD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D06D" w14:textId="77777777" w:rsidR="008841DF" w:rsidRDefault="008841DF" w:rsidP="009139A6">
      <w:r>
        <w:separator/>
      </w:r>
    </w:p>
  </w:endnote>
  <w:endnote w:type="continuationSeparator" w:id="0">
    <w:p w14:paraId="3F058C40" w14:textId="77777777" w:rsidR="008841DF" w:rsidRDefault="008841D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668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145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BFC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6DB5" w14:textId="77777777" w:rsidR="008841DF" w:rsidRDefault="008841DF" w:rsidP="009139A6">
      <w:r>
        <w:separator/>
      </w:r>
    </w:p>
  </w:footnote>
  <w:footnote w:type="continuationSeparator" w:id="0">
    <w:p w14:paraId="066D7C80" w14:textId="77777777" w:rsidR="008841DF" w:rsidRDefault="008841D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D1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02C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8B1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DF"/>
    <w:rsid w:val="000666E0"/>
    <w:rsid w:val="002510B7"/>
    <w:rsid w:val="005C130B"/>
    <w:rsid w:val="00826F5C"/>
    <w:rsid w:val="008841D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4249"/>
  <w15:chartTrackingRefBased/>
  <w15:docId w15:val="{6245BF90-AFF6-47F5-B31F-500FAB7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2023-12-05T20:52:00Z</dcterms:created>
  <dcterms:modified xsi:type="dcterms:W3CDTF">2023-12-05T20:52:00Z</dcterms:modified>
</cp:coreProperties>
</file>