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A49" w:rsidRDefault="000D7A49" w:rsidP="000D7A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KYDE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0D7A49" w:rsidRDefault="000D7A49" w:rsidP="000D7A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Langerhouse</w:t>
      </w:r>
      <w:proofErr w:type="spellEnd"/>
      <w:r>
        <w:rPr>
          <w:rFonts w:ascii="Times New Roman" w:hAnsi="Times New Roman" w:cs="Times New Roman"/>
        </w:rPr>
        <w:t>, in Craven, West Riding of Yorkshire. Yeoman.</w:t>
      </w:r>
    </w:p>
    <w:p w:rsidR="000D7A49" w:rsidRDefault="000D7A49" w:rsidP="000D7A49">
      <w:pPr>
        <w:rPr>
          <w:rFonts w:ascii="Times New Roman" w:hAnsi="Times New Roman" w:cs="Times New Roman"/>
        </w:rPr>
      </w:pPr>
    </w:p>
    <w:p w:rsidR="000D7A49" w:rsidRDefault="000D7A49" w:rsidP="000D7A49">
      <w:pPr>
        <w:rPr>
          <w:rFonts w:ascii="Times New Roman" w:hAnsi="Times New Roman" w:cs="Times New Roman"/>
        </w:rPr>
      </w:pPr>
    </w:p>
    <w:p w:rsidR="000D7A49" w:rsidRDefault="000D7A49" w:rsidP="000D7A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John Darnton, Abbot of Fountains Abbey(q.v.), brought a plaint of debt</w:t>
      </w:r>
    </w:p>
    <w:p w:rsidR="000D7A49" w:rsidRDefault="000D7A49" w:rsidP="000D7A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against him and 8 others.</w:t>
      </w:r>
    </w:p>
    <w:p w:rsidR="000D7A49" w:rsidRDefault="000D7A49" w:rsidP="000D7A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:rsidR="000D7A49" w:rsidRDefault="000D7A49" w:rsidP="000D7A49">
      <w:pPr>
        <w:rPr>
          <w:rFonts w:ascii="Times New Roman" w:hAnsi="Times New Roman" w:cs="Times New Roman"/>
        </w:rPr>
      </w:pPr>
    </w:p>
    <w:p w:rsidR="000D7A49" w:rsidRDefault="000D7A49" w:rsidP="000D7A49">
      <w:pPr>
        <w:rPr>
          <w:rFonts w:ascii="Times New Roman" w:hAnsi="Times New Roman" w:cs="Times New Roman"/>
        </w:rPr>
      </w:pPr>
    </w:p>
    <w:p w:rsidR="000D7A49" w:rsidRDefault="000D7A49" w:rsidP="000D7A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September 2017</w:t>
      </w:r>
    </w:p>
    <w:p w:rsidR="006B2F86" w:rsidRPr="00E71FC3" w:rsidRDefault="000D7A4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A49" w:rsidRDefault="000D7A49" w:rsidP="00E71FC3">
      <w:r>
        <w:separator/>
      </w:r>
    </w:p>
  </w:endnote>
  <w:endnote w:type="continuationSeparator" w:id="0">
    <w:p w:rsidR="000D7A49" w:rsidRDefault="000D7A49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A49" w:rsidRDefault="000D7A49" w:rsidP="00E71FC3">
      <w:r>
        <w:separator/>
      </w:r>
    </w:p>
  </w:footnote>
  <w:footnote w:type="continuationSeparator" w:id="0">
    <w:p w:rsidR="000D7A49" w:rsidRDefault="000D7A49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49"/>
    <w:rsid w:val="000D7A49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6DAB7-9BBD-4E83-BEB2-87008C78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A49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2017-09-10T18:32:00Z</dcterms:created>
  <dcterms:modified xsi:type="dcterms:W3CDTF">2017-09-10T18:34:00Z</dcterms:modified>
</cp:coreProperties>
</file>