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William KYDFORD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Gentleman.</w:t>
      </w:r>
    </w:p>
    <w:p w:rsidR="00157ACC" w:rsidRDefault="00157ACC" w:rsidP="00157ACC">
      <w:pPr>
        <w:rPr>
          <w:rFonts w:ascii="Times New Roman" w:eastAsia="Calibri" w:hAnsi="Times New Roman" w:cs="Times New Roman"/>
        </w:rPr>
      </w:pPr>
    </w:p>
    <w:p w:rsidR="00157ACC" w:rsidRDefault="00157ACC" w:rsidP="00157ACC">
      <w:pPr>
        <w:rPr>
          <w:rFonts w:ascii="Times New Roman" w:eastAsia="Calibri" w:hAnsi="Times New Roman" w:cs="Times New Roman"/>
        </w:rPr>
      </w:pPr>
    </w:p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Robert Cary(q.v.) brought a plaint of trespass and taking against him and</w:t>
      </w:r>
    </w:p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others.</w:t>
      </w:r>
    </w:p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157ACC" w:rsidRDefault="00157ACC" w:rsidP="00157ACC">
      <w:pPr>
        <w:rPr>
          <w:rFonts w:ascii="Times New Roman" w:eastAsia="Calibri" w:hAnsi="Times New Roman" w:cs="Times New Roman"/>
        </w:rPr>
      </w:pPr>
    </w:p>
    <w:p w:rsidR="00157ACC" w:rsidRDefault="00157ACC" w:rsidP="00157ACC">
      <w:pPr>
        <w:rPr>
          <w:rFonts w:ascii="Times New Roman" w:eastAsia="Calibri" w:hAnsi="Times New Roman" w:cs="Times New Roman"/>
        </w:rPr>
      </w:pPr>
    </w:p>
    <w:p w:rsidR="00157ACC" w:rsidRDefault="00157ACC" w:rsidP="00157AC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 May 2017</w:t>
      </w:r>
    </w:p>
    <w:p w:rsidR="006B2F86" w:rsidRPr="00E71FC3" w:rsidRDefault="00157AC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CC" w:rsidRDefault="00157ACC" w:rsidP="00E71FC3">
      <w:r>
        <w:separator/>
      </w:r>
    </w:p>
  </w:endnote>
  <w:endnote w:type="continuationSeparator" w:id="0">
    <w:p w:rsidR="00157ACC" w:rsidRDefault="00157AC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CC" w:rsidRDefault="00157ACC" w:rsidP="00E71FC3">
      <w:r>
        <w:separator/>
      </w:r>
    </w:p>
  </w:footnote>
  <w:footnote w:type="continuationSeparator" w:id="0">
    <w:p w:rsidR="00157ACC" w:rsidRDefault="00157AC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CC"/>
    <w:rsid w:val="00157AC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4B61-5739-41B8-9764-CA1EC91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7AC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2017-06-01T19:23:00Z</dcterms:created>
  <dcterms:modified xsi:type="dcterms:W3CDTF">2017-06-01T19:24:00Z</dcterms:modified>
</cp:coreProperties>
</file>