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F6A" w:rsidRDefault="008C0F6A" w:rsidP="008C0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KYFFYN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8C0F6A" w:rsidRDefault="008C0F6A" w:rsidP="008C0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London. Tailor.</w:t>
      </w:r>
    </w:p>
    <w:p w:rsidR="008C0F6A" w:rsidRDefault="008C0F6A" w:rsidP="008C0F6A">
      <w:pPr>
        <w:rPr>
          <w:rFonts w:ascii="Times New Roman" w:hAnsi="Times New Roman" w:cs="Times New Roman"/>
        </w:rPr>
      </w:pPr>
    </w:p>
    <w:p w:rsidR="008C0F6A" w:rsidRDefault="008C0F6A" w:rsidP="008C0F6A">
      <w:pPr>
        <w:rPr>
          <w:rFonts w:ascii="Times New Roman" w:hAnsi="Times New Roman" w:cs="Times New Roman"/>
        </w:rPr>
      </w:pPr>
    </w:p>
    <w:p w:rsidR="008C0F6A" w:rsidRDefault="008C0F6A" w:rsidP="008C0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Agnes(q.v.).</w:t>
      </w:r>
    </w:p>
    <w:p w:rsidR="008C0F6A" w:rsidRDefault="008C0F6A" w:rsidP="008C0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 )</w:t>
      </w:r>
      <w:proofErr w:type="gramEnd"/>
    </w:p>
    <w:p w:rsidR="008C0F6A" w:rsidRDefault="008C0F6A" w:rsidP="008C0F6A">
      <w:pPr>
        <w:rPr>
          <w:rFonts w:ascii="Times New Roman" w:hAnsi="Times New Roman" w:cs="Times New Roman"/>
        </w:rPr>
      </w:pPr>
    </w:p>
    <w:p w:rsidR="008C0F6A" w:rsidRDefault="008C0F6A" w:rsidP="008C0F6A">
      <w:pPr>
        <w:rPr>
          <w:rFonts w:ascii="Times New Roman" w:hAnsi="Times New Roman" w:cs="Times New Roman"/>
        </w:rPr>
      </w:pPr>
    </w:p>
    <w:p w:rsidR="008C0F6A" w:rsidRDefault="008C0F6A" w:rsidP="008C0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Bernard </w:t>
      </w:r>
      <w:proofErr w:type="spellStart"/>
      <w:r>
        <w:rPr>
          <w:rFonts w:ascii="Times New Roman" w:hAnsi="Times New Roman" w:cs="Times New Roman"/>
        </w:rPr>
        <w:t>Brocas</w:t>
      </w:r>
      <w:proofErr w:type="spellEnd"/>
      <w:r>
        <w:rPr>
          <w:rFonts w:ascii="Times New Roman" w:hAnsi="Times New Roman" w:cs="Times New Roman"/>
        </w:rPr>
        <w:t>, senior(q.v.), brought a plaint of trespass against them.</w:t>
      </w:r>
    </w:p>
    <w:p w:rsidR="008C0F6A" w:rsidRDefault="008C0F6A" w:rsidP="008C0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(ibid.)</w:t>
      </w:r>
    </w:p>
    <w:p w:rsidR="008C0F6A" w:rsidRDefault="008C0F6A" w:rsidP="008C0F6A">
      <w:pPr>
        <w:rPr>
          <w:rFonts w:ascii="Times New Roman" w:hAnsi="Times New Roman" w:cs="Times New Roman"/>
        </w:rPr>
      </w:pPr>
    </w:p>
    <w:p w:rsidR="008C0F6A" w:rsidRDefault="008C0F6A" w:rsidP="008C0F6A">
      <w:pPr>
        <w:rPr>
          <w:rFonts w:ascii="Times New Roman" w:hAnsi="Times New Roman" w:cs="Times New Roman"/>
        </w:rPr>
      </w:pPr>
    </w:p>
    <w:p w:rsidR="008C0F6A" w:rsidRDefault="008C0F6A" w:rsidP="008C0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April 2017</w:t>
      </w:r>
    </w:p>
    <w:p w:rsidR="006B2F86" w:rsidRPr="00E71FC3" w:rsidRDefault="008C0F6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F6A" w:rsidRDefault="008C0F6A" w:rsidP="00E71FC3">
      <w:r>
        <w:separator/>
      </w:r>
    </w:p>
  </w:endnote>
  <w:endnote w:type="continuationSeparator" w:id="0">
    <w:p w:rsidR="008C0F6A" w:rsidRDefault="008C0F6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F6A" w:rsidRDefault="008C0F6A" w:rsidP="00E71FC3">
      <w:r>
        <w:separator/>
      </w:r>
    </w:p>
  </w:footnote>
  <w:footnote w:type="continuationSeparator" w:id="0">
    <w:p w:rsidR="008C0F6A" w:rsidRDefault="008C0F6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6A"/>
    <w:rsid w:val="001A7C09"/>
    <w:rsid w:val="00577BD5"/>
    <w:rsid w:val="00656CBA"/>
    <w:rsid w:val="006A1F77"/>
    <w:rsid w:val="00733BE7"/>
    <w:rsid w:val="008C0F6A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2EC4C-7D7C-4E8E-BACA-342E601A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0F6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2017-04-16T18:50:00Z</dcterms:created>
  <dcterms:modified xsi:type="dcterms:W3CDTF">2017-04-16T18:51:00Z</dcterms:modified>
</cp:coreProperties>
</file>