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CF90" w14:textId="65A261D8" w:rsidR="00BA00AB" w:rsidRDefault="003910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KNYGHTLEY</w:t>
      </w:r>
      <w:r>
        <w:rPr>
          <w:rFonts w:ascii="Times New Roman" w:hAnsi="Times New Roman" w:cs="Times New Roman"/>
          <w:sz w:val="24"/>
          <w:szCs w:val="24"/>
        </w:rPr>
        <w:t xml:space="preserve">     (fl.1410)</w:t>
      </w:r>
    </w:p>
    <w:p w14:paraId="21909A06" w14:textId="4371AA00" w:rsidR="003910AF" w:rsidRDefault="003910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3A953" w14:textId="0DD3C181" w:rsidR="003910AF" w:rsidRDefault="003910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EE23A" w14:textId="77777777" w:rsidR="003910AF" w:rsidRDefault="003910AF" w:rsidP="00391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Nov.1410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was appointed Escheator of Warwickshire and Leicestershire.</w:t>
      </w:r>
    </w:p>
    <w:p w14:paraId="2A999FF7" w14:textId="0380ED17" w:rsidR="003910AF" w:rsidRDefault="003910AF" w:rsidP="00391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9A98DA" w14:textId="77777777" w:rsidR="003910AF" w:rsidRDefault="003910AF" w:rsidP="003910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6C008" w14:textId="77777777" w:rsidR="003910AF" w:rsidRDefault="003910AF" w:rsidP="003910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1CEC5" w14:textId="77777777" w:rsidR="003910AF" w:rsidRPr="00C744B8" w:rsidRDefault="003910AF" w:rsidP="00391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2022</w:t>
      </w:r>
    </w:p>
    <w:p w14:paraId="0FB31828" w14:textId="6D462990" w:rsidR="003910AF" w:rsidRPr="003910AF" w:rsidRDefault="003910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910AF" w:rsidRPr="00391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09B1" w14:textId="77777777" w:rsidR="003910AF" w:rsidRDefault="003910AF" w:rsidP="009139A6">
      <w:r>
        <w:separator/>
      </w:r>
    </w:p>
  </w:endnote>
  <w:endnote w:type="continuationSeparator" w:id="0">
    <w:p w14:paraId="28965766" w14:textId="77777777" w:rsidR="003910AF" w:rsidRDefault="003910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19A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B1B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DB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92C4" w14:textId="77777777" w:rsidR="003910AF" w:rsidRDefault="003910AF" w:rsidP="009139A6">
      <w:r>
        <w:separator/>
      </w:r>
    </w:p>
  </w:footnote>
  <w:footnote w:type="continuationSeparator" w:id="0">
    <w:p w14:paraId="37D7747D" w14:textId="77777777" w:rsidR="003910AF" w:rsidRDefault="003910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C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A7A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6E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AF"/>
    <w:rsid w:val="000666E0"/>
    <w:rsid w:val="002510B7"/>
    <w:rsid w:val="003910A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CFC8"/>
  <w15:chartTrackingRefBased/>
  <w15:docId w15:val="{2F491A91-4449-486A-AE17-043116E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2022-04-07T19:45:00Z</dcterms:created>
  <dcterms:modified xsi:type="dcterms:W3CDTF">2022-04-07T19:47:00Z</dcterms:modified>
</cp:coreProperties>
</file>