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F2B3" w14:textId="6CC61B9C" w:rsidR="00BA00AB" w:rsidRDefault="00EA4D8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KYLBEFFE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fl.1478)</w:t>
      </w:r>
    </w:p>
    <w:p w14:paraId="071E1115" w14:textId="5C3AD7B9" w:rsidR="00EA4D8F" w:rsidRDefault="00EA4D8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Salter.</w:t>
      </w:r>
    </w:p>
    <w:p w14:paraId="5872B217" w14:textId="43270D0C" w:rsidR="00EA4D8F" w:rsidRDefault="00EA4D8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2C6664" w14:textId="5E60ECC8" w:rsidR="00EA4D8F" w:rsidRDefault="00EA4D8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68A86C" w14:textId="1A95A198" w:rsidR="00EA4D8F" w:rsidRDefault="00EA4D8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May1478</w:t>
      </w:r>
      <w:r>
        <w:rPr>
          <w:rFonts w:ascii="Times New Roman" w:hAnsi="Times New Roman" w:cs="Times New Roman"/>
          <w:sz w:val="24"/>
          <w:szCs w:val="24"/>
        </w:rPr>
        <w:tab/>
        <w:t xml:space="preserve">Gift of his goods and chattels to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Jekes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salter(q.v.).</w:t>
      </w:r>
    </w:p>
    <w:p w14:paraId="7964F8F7" w14:textId="0706612A" w:rsidR="00EA4D8F" w:rsidRDefault="00EA4D8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(C.C.R. 1476-85 p.109)</w:t>
      </w:r>
    </w:p>
    <w:p w14:paraId="1ACA40AE" w14:textId="5C20246F" w:rsidR="00EA4D8F" w:rsidRDefault="00EA4D8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228C44" w14:textId="406BF3A8" w:rsidR="00EA4D8F" w:rsidRDefault="00EA4D8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6F3D8A" w14:textId="1F402077" w:rsidR="00EA4D8F" w:rsidRDefault="00EA4D8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October 2021</w:t>
      </w:r>
    </w:p>
    <w:p w14:paraId="7ABB8EB9" w14:textId="436311A0" w:rsidR="00EA4D8F" w:rsidRPr="00EA4D8F" w:rsidRDefault="00EA4D8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A4D8F" w:rsidRPr="00EA4D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D0EB" w14:textId="77777777" w:rsidR="00EA4D8F" w:rsidRDefault="00EA4D8F" w:rsidP="009139A6">
      <w:r>
        <w:separator/>
      </w:r>
    </w:p>
  </w:endnote>
  <w:endnote w:type="continuationSeparator" w:id="0">
    <w:p w14:paraId="2F1607EA" w14:textId="77777777" w:rsidR="00EA4D8F" w:rsidRDefault="00EA4D8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970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501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4AF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A854" w14:textId="77777777" w:rsidR="00EA4D8F" w:rsidRDefault="00EA4D8F" w:rsidP="009139A6">
      <w:r>
        <w:separator/>
      </w:r>
    </w:p>
  </w:footnote>
  <w:footnote w:type="continuationSeparator" w:id="0">
    <w:p w14:paraId="1D1C47B5" w14:textId="77777777" w:rsidR="00EA4D8F" w:rsidRDefault="00EA4D8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DCA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487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1E7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8F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A4D8F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4DDFC"/>
  <w15:chartTrackingRefBased/>
  <w15:docId w15:val="{8C97388C-D727-4CF1-85F1-43ACC818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2021-10-13T13:00:00Z</dcterms:created>
  <dcterms:modified xsi:type="dcterms:W3CDTF">2021-10-13T13:05:00Z</dcterms:modified>
</cp:coreProperties>
</file>