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8B7A2" w14:textId="56F2F3F8" w:rsidR="006B2F86" w:rsidRDefault="000537C6" w:rsidP="00E71FC3">
      <w:pPr>
        <w:pStyle w:val="NoSpacing"/>
      </w:pPr>
      <w:r>
        <w:rPr>
          <w:u w:val="single"/>
        </w:rPr>
        <w:t>Thomas KYLBURNE</w:t>
      </w:r>
      <w:r>
        <w:t xml:space="preserve">   </w:t>
      </w:r>
      <w:proofErr w:type="gramStart"/>
      <w:r>
        <w:t xml:space="preserve">   (</w:t>
      </w:r>
      <w:proofErr w:type="gramEnd"/>
      <w:r>
        <w:t>d.1507)</w:t>
      </w:r>
    </w:p>
    <w:p w14:paraId="41866200" w14:textId="1AD6A2BF" w:rsidR="000537C6" w:rsidRDefault="000537C6" w:rsidP="00E71FC3">
      <w:pPr>
        <w:pStyle w:val="NoSpacing"/>
      </w:pPr>
      <w:r>
        <w:t xml:space="preserve">of Hanging </w:t>
      </w:r>
      <w:proofErr w:type="spellStart"/>
      <w:r>
        <w:t>Grimston</w:t>
      </w:r>
      <w:proofErr w:type="spellEnd"/>
      <w:r>
        <w:t>, North Riding of Yorkshire.</w:t>
      </w:r>
    </w:p>
    <w:p w14:paraId="372E2E96" w14:textId="01BE08FD" w:rsidR="000537C6" w:rsidRDefault="000537C6" w:rsidP="00E71FC3">
      <w:pPr>
        <w:pStyle w:val="NoSpacing"/>
      </w:pPr>
    </w:p>
    <w:p w14:paraId="726B72E0" w14:textId="1F22F896" w:rsidR="000537C6" w:rsidRDefault="000537C6" w:rsidP="00E71FC3">
      <w:pPr>
        <w:pStyle w:val="NoSpacing"/>
      </w:pPr>
    </w:p>
    <w:p w14:paraId="1BA74A9E" w14:textId="0CA87D6F" w:rsidR="000537C6" w:rsidRDefault="000537C6" w:rsidP="00E71FC3">
      <w:pPr>
        <w:pStyle w:val="NoSpacing"/>
      </w:pPr>
      <w:r>
        <w:t>24 Apr.1507</w:t>
      </w:r>
      <w:r>
        <w:tab/>
        <w:t>He made his Will.   (W.Y.R. p.99)</w:t>
      </w:r>
    </w:p>
    <w:p w14:paraId="36E0B0CA" w14:textId="1D2C04B1" w:rsidR="000537C6" w:rsidRDefault="00005DF2" w:rsidP="00E71FC3">
      <w:pPr>
        <w:pStyle w:val="NoSpacing"/>
      </w:pPr>
      <w:r>
        <w:t xml:space="preserve">   2 May</w:t>
      </w:r>
      <w:r>
        <w:tab/>
        <w:t>Probate of his Will.   (ibid.)</w:t>
      </w:r>
    </w:p>
    <w:p w14:paraId="3CBCAA68" w14:textId="2CE222C9" w:rsidR="00005DF2" w:rsidRDefault="00005DF2" w:rsidP="00E71FC3">
      <w:pPr>
        <w:pStyle w:val="NoSpacing"/>
      </w:pPr>
    </w:p>
    <w:p w14:paraId="7A5D4C09" w14:textId="683AFF5C" w:rsidR="00005DF2" w:rsidRDefault="00005DF2" w:rsidP="00E71FC3">
      <w:pPr>
        <w:pStyle w:val="NoSpacing"/>
      </w:pPr>
    </w:p>
    <w:p w14:paraId="3A6363A2" w14:textId="60241FC5" w:rsidR="00005DF2" w:rsidRPr="000537C6" w:rsidRDefault="00005DF2" w:rsidP="00E71FC3">
      <w:pPr>
        <w:pStyle w:val="NoSpacing"/>
      </w:pPr>
      <w:r>
        <w:t>14 March 2019</w:t>
      </w:r>
      <w:bookmarkStart w:id="0" w:name="_GoBack"/>
      <w:bookmarkEnd w:id="0"/>
    </w:p>
    <w:sectPr w:rsidR="00005DF2" w:rsidRPr="000537C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1E9BE" w14:textId="77777777" w:rsidR="000537C6" w:rsidRDefault="000537C6" w:rsidP="00E71FC3">
      <w:pPr>
        <w:spacing w:after="0" w:line="240" w:lineRule="auto"/>
      </w:pPr>
      <w:r>
        <w:separator/>
      </w:r>
    </w:p>
  </w:endnote>
  <w:endnote w:type="continuationSeparator" w:id="0">
    <w:p w14:paraId="20DD55F4" w14:textId="77777777" w:rsidR="000537C6" w:rsidRDefault="000537C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719A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EAD14" w14:textId="77777777" w:rsidR="000537C6" w:rsidRDefault="000537C6" w:rsidP="00E71FC3">
      <w:pPr>
        <w:spacing w:after="0" w:line="240" w:lineRule="auto"/>
      </w:pPr>
      <w:r>
        <w:separator/>
      </w:r>
    </w:p>
  </w:footnote>
  <w:footnote w:type="continuationSeparator" w:id="0">
    <w:p w14:paraId="6B984A53" w14:textId="77777777" w:rsidR="000537C6" w:rsidRDefault="000537C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C6"/>
    <w:rsid w:val="00005DF2"/>
    <w:rsid w:val="000537C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1ED9"/>
  <w15:chartTrackingRefBased/>
  <w15:docId w15:val="{98B11FA8-26FB-41AF-9B61-73BBF5E3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2019-03-14T21:02:00Z</dcterms:created>
  <dcterms:modified xsi:type="dcterms:W3CDTF">2019-03-14T21:14:00Z</dcterms:modified>
</cp:coreProperties>
</file>