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BA78" w14:textId="77777777" w:rsidR="00E47068" w:rsidRDefault="005B5266" w:rsidP="00C009D8">
      <w:pPr>
        <w:pStyle w:val="NoSpacing"/>
      </w:pPr>
      <w:r>
        <w:rPr>
          <w:u w:val="single"/>
        </w:rPr>
        <w:t>Josiah KYLLYNGWORTH</w:t>
      </w:r>
      <w:r>
        <w:t xml:space="preserve">       (fl.1439)</w:t>
      </w:r>
    </w:p>
    <w:p w14:paraId="4BAC42B8" w14:textId="77777777" w:rsidR="005B5266" w:rsidRDefault="005B5266" w:rsidP="00C009D8">
      <w:pPr>
        <w:pStyle w:val="NoSpacing"/>
      </w:pPr>
    </w:p>
    <w:p w14:paraId="2A885E5E" w14:textId="77777777" w:rsidR="005B5266" w:rsidRDefault="005B5266" w:rsidP="00C009D8">
      <w:pPr>
        <w:pStyle w:val="NoSpacing"/>
      </w:pPr>
    </w:p>
    <w:p w14:paraId="4C991311" w14:textId="77777777" w:rsidR="005B5266" w:rsidRDefault="005B5266" w:rsidP="00C009D8">
      <w:pPr>
        <w:pStyle w:val="NoSpacing"/>
      </w:pPr>
      <w:r>
        <w:t xml:space="preserve">  4 Nov.1439</w:t>
      </w:r>
      <w:r>
        <w:tab/>
        <w:t>He was a juror on the inquisition post mortem held in Litcham, Norfolk,</w:t>
      </w:r>
    </w:p>
    <w:p w14:paraId="277D41A1" w14:textId="77777777" w:rsidR="005B5266" w:rsidRDefault="005B5266" w:rsidP="00C009D8">
      <w:pPr>
        <w:pStyle w:val="NoSpacing"/>
      </w:pPr>
      <w:r>
        <w:tab/>
      </w:r>
      <w:r>
        <w:tab/>
        <w:t>into lands held by the late Sir John Grey(d.1439)(q.v.).</w:t>
      </w:r>
    </w:p>
    <w:p w14:paraId="0B4B77C9" w14:textId="0E5F5A5A" w:rsidR="005B5266" w:rsidRDefault="005B5266" w:rsidP="00C009D8">
      <w:pPr>
        <w:pStyle w:val="NoSpacing"/>
      </w:pPr>
      <w:r>
        <w:tab/>
      </w:r>
      <w:r>
        <w:tab/>
        <w:t>(</w:t>
      </w:r>
      <w:hyperlink r:id="rId6" w:history="1">
        <w:r w:rsidRPr="00DF5A51">
          <w:rPr>
            <w:rStyle w:val="Hyperlink"/>
          </w:rPr>
          <w:t>www.inquisitionspostmortem.ac.uk</w:t>
        </w:r>
      </w:hyperlink>
      <w:r>
        <w:t xml:space="preserve">  eCIPM 25-349)</w:t>
      </w:r>
    </w:p>
    <w:p w14:paraId="29E150D9" w14:textId="77777777" w:rsidR="00C72722" w:rsidRDefault="00C72722" w:rsidP="00C72722">
      <w:pPr>
        <w:pStyle w:val="NoSpacing"/>
        <w:rPr>
          <w:lang w:val="en-US"/>
        </w:rPr>
      </w:pPr>
      <w:r>
        <w:rPr>
          <w:lang w:val="en-US"/>
        </w:rPr>
        <w:t xml:space="preserve">  4 Nov.1439</w:t>
      </w:r>
      <w:r>
        <w:rPr>
          <w:lang w:val="en-US"/>
        </w:rPr>
        <w:tab/>
        <w:t>He was a juror on the inquisition post mortem held in Wetherden,</w:t>
      </w:r>
    </w:p>
    <w:p w14:paraId="43E76C93" w14:textId="77777777" w:rsidR="00C72722" w:rsidRDefault="00C72722" w:rsidP="00C72722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Suffolk, into lands of the late Thomas Sampson(q.v.).</w:t>
      </w:r>
    </w:p>
    <w:p w14:paraId="7B19DA86" w14:textId="203D11C8" w:rsidR="00C72722" w:rsidRDefault="00C72722" w:rsidP="00C72722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  <w:t>(www.inquisitionspostmortem.ac.uk ref. eCIPM 25-424)</w:t>
      </w:r>
    </w:p>
    <w:p w14:paraId="4E163AB3" w14:textId="77777777" w:rsidR="001171B4" w:rsidRDefault="001171B4" w:rsidP="00C009D8">
      <w:pPr>
        <w:pStyle w:val="NoSpacing"/>
      </w:pPr>
    </w:p>
    <w:p w14:paraId="693F19A2" w14:textId="77777777" w:rsidR="005B5266" w:rsidRDefault="005B5266" w:rsidP="00C009D8">
      <w:pPr>
        <w:pStyle w:val="NoSpacing"/>
      </w:pPr>
    </w:p>
    <w:p w14:paraId="34C73DDC" w14:textId="77777777" w:rsidR="005B5266" w:rsidRDefault="005B5266" w:rsidP="00C009D8">
      <w:pPr>
        <w:pStyle w:val="NoSpacing"/>
      </w:pPr>
    </w:p>
    <w:p w14:paraId="5A9CEAE0" w14:textId="1F1CAADE" w:rsidR="005B5266" w:rsidRDefault="005B5266" w:rsidP="00C009D8">
      <w:pPr>
        <w:pStyle w:val="NoSpacing"/>
      </w:pPr>
      <w:r>
        <w:t>22 September 2015</w:t>
      </w:r>
    </w:p>
    <w:p w14:paraId="29D3BA6D" w14:textId="00D5F83F" w:rsidR="00C72722" w:rsidRPr="005B5266" w:rsidRDefault="00C72722" w:rsidP="00C009D8">
      <w:pPr>
        <w:pStyle w:val="NoSpacing"/>
      </w:pPr>
      <w:r>
        <w:t>21 October 2021</w:t>
      </w:r>
    </w:p>
    <w:sectPr w:rsidR="00C72722" w:rsidRPr="005B5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E75F" w14:textId="77777777" w:rsidR="005B5266" w:rsidRDefault="005B5266" w:rsidP="00920DE3">
      <w:pPr>
        <w:spacing w:after="0" w:line="240" w:lineRule="auto"/>
      </w:pPr>
      <w:r>
        <w:separator/>
      </w:r>
    </w:p>
  </w:endnote>
  <w:endnote w:type="continuationSeparator" w:id="0">
    <w:p w14:paraId="2DB7B8B5" w14:textId="77777777" w:rsidR="005B5266" w:rsidRDefault="005B526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C02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F37" w14:textId="77777777" w:rsidR="00C009D8" w:rsidRPr="00C009D8" w:rsidRDefault="00C009D8">
    <w:pPr>
      <w:pStyle w:val="Footer"/>
    </w:pPr>
    <w:r>
      <w:t>Copyright I.S.Rogers 9 August 2013</w:t>
    </w:r>
  </w:p>
  <w:p w14:paraId="010CBD43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E891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77EE" w14:textId="77777777" w:rsidR="005B5266" w:rsidRDefault="005B5266" w:rsidP="00920DE3">
      <w:pPr>
        <w:spacing w:after="0" w:line="240" w:lineRule="auto"/>
      </w:pPr>
      <w:r>
        <w:separator/>
      </w:r>
    </w:p>
  </w:footnote>
  <w:footnote w:type="continuationSeparator" w:id="0">
    <w:p w14:paraId="56AD0E6C" w14:textId="77777777" w:rsidR="005B5266" w:rsidRDefault="005B526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91B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C305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F78D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66"/>
    <w:rsid w:val="001171B4"/>
    <w:rsid w:val="00120749"/>
    <w:rsid w:val="005B5266"/>
    <w:rsid w:val="00624CAE"/>
    <w:rsid w:val="00920DE3"/>
    <w:rsid w:val="00C009D8"/>
    <w:rsid w:val="00C72722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05C6"/>
  <w15:docId w15:val="{E2210061-DC34-496F-A267-0EC96FB9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5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3</cp:revision>
  <dcterms:created xsi:type="dcterms:W3CDTF">2015-09-22T20:32:00Z</dcterms:created>
  <dcterms:modified xsi:type="dcterms:W3CDTF">2021-10-21T14:51:00Z</dcterms:modified>
</cp:coreProperties>
</file>