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B373" w14:textId="3808A20E" w:rsidR="006B2F86" w:rsidRDefault="00C21751" w:rsidP="00E71FC3">
      <w:pPr>
        <w:pStyle w:val="NoSpacing"/>
      </w:pPr>
      <w:r>
        <w:rPr>
          <w:u w:val="single"/>
        </w:rPr>
        <w:t>John KYLYNGHOLME</w:t>
      </w:r>
      <w:r>
        <w:t xml:space="preserve">  </w:t>
      </w:r>
      <w:proofErr w:type="gramStart"/>
      <w:r>
        <w:t xml:space="preserve">   (</w:t>
      </w:r>
      <w:proofErr w:type="gramEnd"/>
      <w:r>
        <w:t>d.1452-3)</w:t>
      </w:r>
    </w:p>
    <w:p w14:paraId="3E3DC3A2" w14:textId="2A701173" w:rsidR="00C21751" w:rsidRDefault="00C21751" w:rsidP="00E71FC3">
      <w:pPr>
        <w:pStyle w:val="NoSpacing"/>
      </w:pPr>
      <w:r>
        <w:t>of Hull.</w:t>
      </w:r>
    </w:p>
    <w:p w14:paraId="285A3249" w14:textId="2747D544" w:rsidR="00C21751" w:rsidRDefault="00C21751" w:rsidP="00E71FC3">
      <w:pPr>
        <w:pStyle w:val="NoSpacing"/>
      </w:pPr>
    </w:p>
    <w:p w14:paraId="09CD54C5" w14:textId="2539AC7C" w:rsidR="00C21751" w:rsidRDefault="00C21751" w:rsidP="00E71FC3">
      <w:pPr>
        <w:pStyle w:val="NoSpacing"/>
      </w:pPr>
    </w:p>
    <w:p w14:paraId="309ADD40" w14:textId="03796198" w:rsidR="00C21751" w:rsidRDefault="00C21751" w:rsidP="00E71FC3">
      <w:pPr>
        <w:pStyle w:val="NoSpacing"/>
      </w:pPr>
      <w:r>
        <w:t xml:space="preserve">  9 Sep.1452</w:t>
      </w:r>
      <w:r>
        <w:tab/>
        <w:t>He made his Will.  (W.Y.R. p.99)</w:t>
      </w:r>
    </w:p>
    <w:p w14:paraId="62A1B5E5" w14:textId="4B5B4DB5" w:rsidR="00C21751" w:rsidRDefault="00C21751" w:rsidP="00E71FC3">
      <w:pPr>
        <w:pStyle w:val="NoSpacing"/>
      </w:pPr>
      <w:r>
        <w:t xml:space="preserve">  1 Jun.1453</w:t>
      </w:r>
      <w:r>
        <w:tab/>
        <w:t>Probate of his Will.  (ibid.)</w:t>
      </w:r>
    </w:p>
    <w:p w14:paraId="08C10255" w14:textId="6F8327BB" w:rsidR="00C21751" w:rsidRDefault="00C21751" w:rsidP="00E71FC3">
      <w:pPr>
        <w:pStyle w:val="NoSpacing"/>
      </w:pPr>
    </w:p>
    <w:p w14:paraId="15981B42" w14:textId="075A833B" w:rsidR="00C21751" w:rsidRDefault="00C21751" w:rsidP="00E71FC3">
      <w:pPr>
        <w:pStyle w:val="NoSpacing"/>
      </w:pPr>
    </w:p>
    <w:p w14:paraId="36691027" w14:textId="540499C2" w:rsidR="00C21751" w:rsidRPr="00C21751" w:rsidRDefault="00C21751" w:rsidP="00E71FC3">
      <w:pPr>
        <w:pStyle w:val="NoSpacing"/>
      </w:pPr>
      <w:r>
        <w:t>17 March 2019</w:t>
      </w:r>
      <w:bookmarkStart w:id="0" w:name="_GoBack"/>
      <w:bookmarkEnd w:id="0"/>
    </w:p>
    <w:sectPr w:rsidR="00C21751" w:rsidRPr="00C2175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44D1C" w14:textId="77777777" w:rsidR="00C21751" w:rsidRDefault="00C21751" w:rsidP="00E71FC3">
      <w:pPr>
        <w:spacing w:after="0" w:line="240" w:lineRule="auto"/>
      </w:pPr>
      <w:r>
        <w:separator/>
      </w:r>
    </w:p>
  </w:endnote>
  <w:endnote w:type="continuationSeparator" w:id="0">
    <w:p w14:paraId="2F58A092" w14:textId="77777777" w:rsidR="00C21751" w:rsidRDefault="00C2175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35B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0802" w14:textId="77777777" w:rsidR="00C21751" w:rsidRDefault="00C21751" w:rsidP="00E71FC3">
      <w:pPr>
        <w:spacing w:after="0" w:line="240" w:lineRule="auto"/>
      </w:pPr>
      <w:r>
        <w:separator/>
      </w:r>
    </w:p>
  </w:footnote>
  <w:footnote w:type="continuationSeparator" w:id="0">
    <w:p w14:paraId="3A3FEB12" w14:textId="77777777" w:rsidR="00C21751" w:rsidRDefault="00C2175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51"/>
    <w:rsid w:val="001A7C09"/>
    <w:rsid w:val="00577BD5"/>
    <w:rsid w:val="00656CBA"/>
    <w:rsid w:val="006A1F77"/>
    <w:rsid w:val="00733BE7"/>
    <w:rsid w:val="00AB52E8"/>
    <w:rsid w:val="00B16D3F"/>
    <w:rsid w:val="00BB41AC"/>
    <w:rsid w:val="00C2175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848D"/>
  <w15:chartTrackingRefBased/>
  <w15:docId w15:val="{F44A5F70-7EFE-4E0B-B5E0-ED650F0D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2019-03-17T22:00:00Z</dcterms:created>
  <dcterms:modified xsi:type="dcterms:W3CDTF">2019-03-17T22:02:00Z</dcterms:modified>
</cp:coreProperties>
</file>