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FC48" w14:textId="77777777" w:rsidR="009606B9" w:rsidRDefault="009606B9" w:rsidP="009606B9">
      <w:pPr>
        <w:pStyle w:val="NoSpacing"/>
      </w:pPr>
      <w:r>
        <w:rPr>
          <w:u w:val="single"/>
        </w:rPr>
        <w:t>John KYMBERLEY</w:t>
      </w:r>
      <w:r>
        <w:t xml:space="preserve">      (fl.1400)</w:t>
      </w:r>
    </w:p>
    <w:p w14:paraId="143F14F3" w14:textId="77777777" w:rsidR="009606B9" w:rsidRDefault="009606B9" w:rsidP="009606B9">
      <w:pPr>
        <w:pStyle w:val="NoSpacing"/>
      </w:pPr>
    </w:p>
    <w:p w14:paraId="531369FF" w14:textId="77777777" w:rsidR="009606B9" w:rsidRDefault="009606B9" w:rsidP="009606B9">
      <w:pPr>
        <w:pStyle w:val="NoSpacing"/>
      </w:pPr>
    </w:p>
    <w:p w14:paraId="2AD62C90" w14:textId="77777777" w:rsidR="009606B9" w:rsidRDefault="009606B9" w:rsidP="009606B9">
      <w:pPr>
        <w:pStyle w:val="NoSpacing"/>
      </w:pPr>
      <w:r>
        <w:t>27 Sep.1400</w:t>
      </w:r>
      <w:r>
        <w:tab/>
        <w:t>He was granted a writ de intendendo, having been appointed deputy</w:t>
      </w:r>
    </w:p>
    <w:p w14:paraId="75784A61" w14:textId="292AF5C2" w:rsidR="009606B9" w:rsidRDefault="009606B9" w:rsidP="009606B9">
      <w:pPr>
        <w:pStyle w:val="NoSpacing"/>
      </w:pPr>
      <w:r>
        <w:tab/>
      </w:r>
      <w:r>
        <w:tab/>
        <w:t>butler in Ipswich and Colchester.  (C.P.R. 1399-1401 p.401)</w:t>
      </w:r>
    </w:p>
    <w:p w14:paraId="22603382" w14:textId="6C6A8CA7" w:rsidR="00361A62" w:rsidRDefault="00361A62" w:rsidP="00361A62">
      <w:pPr>
        <w:pStyle w:val="NoSpacing"/>
        <w:ind w:left="1440" w:hanging="1440"/>
      </w:pPr>
      <w:r>
        <w:t>19 Sep.1401</w:t>
      </w:r>
      <w:r>
        <w:tab/>
        <w:t>He was appointed searcher of ships and boats in Ipswich and all ports and places</w:t>
      </w:r>
      <w:r>
        <w:t xml:space="preserve"> </w:t>
      </w:r>
      <w:r>
        <w:t>from there to Tilbury.   (C.P.R. 1399-1405 p.89)</w:t>
      </w:r>
    </w:p>
    <w:p w14:paraId="7022CE52" w14:textId="77777777" w:rsidR="00361A62" w:rsidRDefault="00361A62" w:rsidP="009606B9">
      <w:pPr>
        <w:pStyle w:val="NoSpacing"/>
      </w:pPr>
    </w:p>
    <w:p w14:paraId="22CA62AD" w14:textId="77777777" w:rsidR="009606B9" w:rsidRDefault="009606B9" w:rsidP="009606B9">
      <w:pPr>
        <w:pStyle w:val="NoSpacing"/>
      </w:pPr>
    </w:p>
    <w:p w14:paraId="49384F01" w14:textId="77777777" w:rsidR="009606B9" w:rsidRDefault="009606B9" w:rsidP="009606B9">
      <w:pPr>
        <w:pStyle w:val="NoSpacing"/>
      </w:pPr>
    </w:p>
    <w:p w14:paraId="103BB022" w14:textId="4EA2D1A3" w:rsidR="009606B9" w:rsidRDefault="009606B9" w:rsidP="009606B9">
      <w:pPr>
        <w:pStyle w:val="NoSpacing"/>
      </w:pPr>
      <w:r>
        <w:t>19 May 2015</w:t>
      </w:r>
    </w:p>
    <w:p w14:paraId="57513481" w14:textId="68D77E36" w:rsidR="00361A62" w:rsidRDefault="00361A62" w:rsidP="009606B9">
      <w:pPr>
        <w:pStyle w:val="NoSpacing"/>
      </w:pPr>
      <w:r>
        <w:t xml:space="preserve">  2 August 2021</w:t>
      </w:r>
    </w:p>
    <w:p w14:paraId="5CE0C8DD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01FE" w14:textId="77777777" w:rsidR="009606B9" w:rsidRDefault="009606B9" w:rsidP="00920DE3">
      <w:pPr>
        <w:spacing w:after="0" w:line="240" w:lineRule="auto"/>
      </w:pPr>
      <w:r>
        <w:separator/>
      </w:r>
    </w:p>
  </w:endnote>
  <w:endnote w:type="continuationSeparator" w:id="0">
    <w:p w14:paraId="34FD8A6B" w14:textId="77777777" w:rsidR="009606B9" w:rsidRDefault="009606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7829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2F2F" w14:textId="77777777" w:rsidR="00C009D8" w:rsidRPr="00C009D8" w:rsidRDefault="00C009D8">
    <w:pPr>
      <w:pStyle w:val="Footer"/>
    </w:pPr>
    <w:r>
      <w:t>Copyright I.S.Rogers 9 August 2013</w:t>
    </w:r>
  </w:p>
  <w:p w14:paraId="7FC7E5C7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4372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AF30" w14:textId="77777777" w:rsidR="009606B9" w:rsidRDefault="009606B9" w:rsidP="00920DE3">
      <w:pPr>
        <w:spacing w:after="0" w:line="240" w:lineRule="auto"/>
      </w:pPr>
      <w:r>
        <w:separator/>
      </w:r>
    </w:p>
  </w:footnote>
  <w:footnote w:type="continuationSeparator" w:id="0">
    <w:p w14:paraId="36E90A06" w14:textId="77777777" w:rsidR="009606B9" w:rsidRDefault="009606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E5E9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3A45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DC10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6B9"/>
    <w:rsid w:val="00120749"/>
    <w:rsid w:val="00361A62"/>
    <w:rsid w:val="00624CAE"/>
    <w:rsid w:val="00920DE3"/>
    <w:rsid w:val="009606B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C363"/>
  <w15:docId w15:val="{6A3389F1-C394-4E7F-9C89-E34E61F8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2015-06-06T20:55:00Z</dcterms:created>
  <dcterms:modified xsi:type="dcterms:W3CDTF">2021-08-02T09:23:00Z</dcterms:modified>
</cp:coreProperties>
</file>