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4CEF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Joan KYME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F7217E8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0C0A21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ED6E93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= Thomas(q.v.).</w:t>
      </w:r>
    </w:p>
    <w:p w14:paraId="26B7EE65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9416F3B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E5522C4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323AE9F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They, William Derby(q.v.) and his wife, Alice(q.v.), made a plaint of</w:t>
      </w:r>
    </w:p>
    <w:p w14:paraId="0AEEAF14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detinue against Elizabeth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Fendyke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   (ibid.)</w:t>
      </w:r>
    </w:p>
    <w:p w14:paraId="01BF5748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484146E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107BC8" w14:textId="77777777" w:rsidR="00D452E6" w:rsidRDefault="00D452E6" w:rsidP="00D452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May 2021</w:t>
      </w:r>
    </w:p>
    <w:p w14:paraId="14F1FB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7E01" w14:textId="77777777" w:rsidR="00D452E6" w:rsidRDefault="00D452E6" w:rsidP="009139A6">
      <w:r>
        <w:separator/>
      </w:r>
    </w:p>
  </w:endnote>
  <w:endnote w:type="continuationSeparator" w:id="0">
    <w:p w14:paraId="7A6A90F9" w14:textId="77777777" w:rsidR="00D452E6" w:rsidRDefault="00D452E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16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1A8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88F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38D3" w14:textId="77777777" w:rsidR="00D452E6" w:rsidRDefault="00D452E6" w:rsidP="009139A6">
      <w:r>
        <w:separator/>
      </w:r>
    </w:p>
  </w:footnote>
  <w:footnote w:type="continuationSeparator" w:id="0">
    <w:p w14:paraId="418B0219" w14:textId="77777777" w:rsidR="00D452E6" w:rsidRDefault="00D452E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6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280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42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452E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83FA"/>
  <w15:chartTrackingRefBased/>
  <w15:docId w15:val="{6F705F2F-C9D4-41A5-A655-7EE675F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45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2021-06-25T14:29:00Z</dcterms:created>
  <dcterms:modified xsi:type="dcterms:W3CDTF">2021-06-25T14:29:00Z</dcterms:modified>
</cp:coreProperties>
</file>