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E3" w:rsidRDefault="00461BE3" w:rsidP="00461BE3">
      <w:pPr>
        <w:pStyle w:val="NoSpacing"/>
      </w:pPr>
      <w:r>
        <w:rPr>
          <w:u w:val="single"/>
        </w:rPr>
        <w:t>Richard KYNFORD</w:t>
      </w:r>
      <w:r>
        <w:t xml:space="preserve">   </w:t>
      </w:r>
      <w:proofErr w:type="gramStart"/>
      <w:r>
        <w:t xml:space="preserve">   (</w:t>
      </w:r>
      <w:proofErr w:type="gramEnd"/>
      <w:r>
        <w:t>fl.1422)</w:t>
      </w:r>
    </w:p>
    <w:p w:rsidR="00461BE3" w:rsidRDefault="00461BE3" w:rsidP="00461BE3">
      <w:pPr>
        <w:pStyle w:val="NoSpacing"/>
      </w:pPr>
    </w:p>
    <w:p w:rsidR="00461BE3" w:rsidRDefault="00461BE3" w:rsidP="00461BE3">
      <w:pPr>
        <w:pStyle w:val="NoSpacing"/>
      </w:pPr>
    </w:p>
    <w:p w:rsidR="00461BE3" w:rsidRDefault="00461BE3" w:rsidP="00461BE3">
      <w:pPr>
        <w:pStyle w:val="NoSpacing"/>
      </w:pPr>
      <w:r>
        <w:t>11 Jun.1422</w:t>
      </w:r>
      <w:r>
        <w:tab/>
        <w:t xml:space="preserve">He was a juror on the inquisition </w:t>
      </w:r>
      <w:proofErr w:type="spellStart"/>
      <w:r>
        <w:t>plenius</w:t>
      </w:r>
      <w:proofErr w:type="spellEnd"/>
      <w:r>
        <w:t xml:space="preserve"> </w:t>
      </w:r>
      <w:proofErr w:type="spellStart"/>
      <w:r>
        <w:t>certiori</w:t>
      </w:r>
      <w:proofErr w:type="spellEnd"/>
      <w:r>
        <w:t xml:space="preserve"> held in Hereford into lands</w:t>
      </w:r>
    </w:p>
    <w:p w:rsidR="00461BE3" w:rsidRDefault="00461BE3" w:rsidP="00461BE3">
      <w:pPr>
        <w:pStyle w:val="NoSpacing"/>
      </w:pPr>
      <w:r>
        <w:tab/>
      </w:r>
      <w:r>
        <w:tab/>
        <w:t xml:space="preserve">of the late Elizabeth </w:t>
      </w:r>
      <w:proofErr w:type="spellStart"/>
      <w:r>
        <w:t>ap</w:t>
      </w:r>
      <w:proofErr w:type="spellEnd"/>
      <w:r>
        <w:t xml:space="preserve"> Harry (née de </w:t>
      </w:r>
      <w:proofErr w:type="spellStart"/>
      <w:r>
        <w:t>Waterton</w:t>
      </w:r>
      <w:proofErr w:type="spellEnd"/>
      <w:r>
        <w:t xml:space="preserve">) in Herefordshire and the </w:t>
      </w:r>
    </w:p>
    <w:p w:rsidR="00461BE3" w:rsidRDefault="00461BE3" w:rsidP="00461BE3">
      <w:pPr>
        <w:pStyle w:val="NoSpacing"/>
      </w:pPr>
      <w:r>
        <w:tab/>
      </w:r>
      <w:r>
        <w:tab/>
        <w:t>adjacent Welsh Marches.</w:t>
      </w:r>
    </w:p>
    <w:p w:rsidR="00461BE3" w:rsidRDefault="00461BE3" w:rsidP="00461BE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21-579)</w:t>
      </w:r>
    </w:p>
    <w:p w:rsidR="000715E3" w:rsidRDefault="000715E3" w:rsidP="000715E3">
      <w:pPr>
        <w:pStyle w:val="NoSpacing"/>
      </w:pPr>
      <w:r>
        <w:t>28 Nov.1422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Hereford into lands</w:t>
      </w:r>
    </w:p>
    <w:p w:rsidR="000715E3" w:rsidRDefault="000715E3" w:rsidP="000715E3">
      <w:pPr>
        <w:pStyle w:val="NoSpacing"/>
      </w:pPr>
      <w:r>
        <w:tab/>
      </w:r>
      <w:r>
        <w:tab/>
        <w:t xml:space="preserve">of the late Humphrey </w:t>
      </w:r>
      <w:proofErr w:type="spellStart"/>
      <w:r>
        <w:t>FitzWalter</w:t>
      </w:r>
      <w:proofErr w:type="spellEnd"/>
      <w:r>
        <w:t>(q.v.) in Herefordshire and the adjacent</w:t>
      </w:r>
    </w:p>
    <w:p w:rsidR="000715E3" w:rsidRDefault="000715E3" w:rsidP="000715E3">
      <w:pPr>
        <w:pStyle w:val="NoSpacing"/>
      </w:pPr>
      <w:r>
        <w:tab/>
      </w:r>
      <w:r>
        <w:tab/>
        <w:t>Welsh March.</w:t>
      </w:r>
    </w:p>
    <w:p w:rsidR="000715E3" w:rsidRDefault="000715E3" w:rsidP="000715E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22-185)</w:t>
      </w:r>
    </w:p>
    <w:p w:rsidR="000715E3" w:rsidRDefault="000715E3" w:rsidP="00461BE3">
      <w:pPr>
        <w:pStyle w:val="NoSpacing"/>
      </w:pPr>
    </w:p>
    <w:p w:rsidR="00461BE3" w:rsidRDefault="00461BE3" w:rsidP="00461BE3">
      <w:pPr>
        <w:pStyle w:val="NoSpacing"/>
      </w:pPr>
    </w:p>
    <w:p w:rsidR="00461BE3" w:rsidRDefault="00461BE3" w:rsidP="00461BE3">
      <w:pPr>
        <w:pStyle w:val="NoSpacing"/>
      </w:pPr>
    </w:p>
    <w:p w:rsidR="00461BE3" w:rsidRDefault="00461BE3" w:rsidP="00461BE3">
      <w:pPr>
        <w:pStyle w:val="NoSpacing"/>
      </w:pPr>
      <w:r>
        <w:t>17 October 2016</w:t>
      </w:r>
    </w:p>
    <w:p w:rsidR="000715E3" w:rsidRPr="00CC62CC" w:rsidRDefault="000715E3" w:rsidP="00461BE3">
      <w:pPr>
        <w:pStyle w:val="NoSpacing"/>
      </w:pPr>
      <w:r>
        <w:t>25 September 2017</w:t>
      </w:r>
      <w:bookmarkStart w:id="0" w:name="_GoBack"/>
      <w:bookmarkEnd w:id="0"/>
    </w:p>
    <w:p w:rsidR="006B2F86" w:rsidRPr="00461BE3" w:rsidRDefault="000715E3" w:rsidP="00E71FC3">
      <w:pPr>
        <w:pStyle w:val="NoSpacing"/>
      </w:pPr>
    </w:p>
    <w:sectPr w:rsidR="006B2F86" w:rsidRPr="00461BE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E3" w:rsidRDefault="00461BE3" w:rsidP="00E71FC3">
      <w:pPr>
        <w:spacing w:after="0" w:line="240" w:lineRule="auto"/>
      </w:pPr>
      <w:r>
        <w:separator/>
      </w:r>
    </w:p>
  </w:endnote>
  <w:endnote w:type="continuationSeparator" w:id="0">
    <w:p w:rsidR="00461BE3" w:rsidRDefault="00461B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E3" w:rsidRDefault="00461BE3" w:rsidP="00E71FC3">
      <w:pPr>
        <w:spacing w:after="0" w:line="240" w:lineRule="auto"/>
      </w:pPr>
      <w:r>
        <w:separator/>
      </w:r>
    </w:p>
  </w:footnote>
  <w:footnote w:type="continuationSeparator" w:id="0">
    <w:p w:rsidR="00461BE3" w:rsidRDefault="00461B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E3"/>
    <w:rsid w:val="000715E3"/>
    <w:rsid w:val="001A7C09"/>
    <w:rsid w:val="00461BE3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0FC8"/>
  <w15:chartTrackingRefBased/>
  <w15:docId w15:val="{438361CB-F9F4-4BEB-9D24-F2CDB47C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2016-10-17T17:59:00Z</dcterms:created>
  <dcterms:modified xsi:type="dcterms:W3CDTF">2017-09-25T11:37:00Z</dcterms:modified>
</cp:coreProperties>
</file>