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8A2A" w14:textId="77777777" w:rsidR="00E06579" w:rsidRDefault="00E06579" w:rsidP="00E06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KYNGESBRYGGE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d.1404)</w:t>
      </w:r>
    </w:p>
    <w:p w14:paraId="70DB4B84" w14:textId="77777777" w:rsidR="00E06579" w:rsidRDefault="00E06579" w:rsidP="00E06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27ECF420" w14:textId="77777777" w:rsidR="00E06579" w:rsidRDefault="00E06579" w:rsidP="00E06579">
      <w:pPr>
        <w:rPr>
          <w:rFonts w:ascii="Times New Roman" w:hAnsi="Times New Roman" w:cs="Times New Roman"/>
          <w:sz w:val="24"/>
          <w:szCs w:val="24"/>
        </w:rPr>
      </w:pPr>
    </w:p>
    <w:p w14:paraId="485E3C20" w14:textId="77777777" w:rsidR="00E06579" w:rsidRDefault="00E06579" w:rsidP="00E06579">
      <w:pPr>
        <w:rPr>
          <w:rFonts w:ascii="Times New Roman" w:hAnsi="Times New Roman" w:cs="Times New Roman"/>
          <w:sz w:val="24"/>
          <w:szCs w:val="24"/>
        </w:rPr>
      </w:pPr>
    </w:p>
    <w:p w14:paraId="623582EC" w14:textId="77777777" w:rsidR="00E06579" w:rsidRDefault="00E06579" w:rsidP="00E06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Jun.</w:t>
      </w:r>
      <w:r>
        <w:rPr>
          <w:rFonts w:ascii="Times New Roman" w:hAnsi="Times New Roman" w:cs="Times New Roman"/>
          <w:sz w:val="24"/>
          <w:szCs w:val="24"/>
        </w:rPr>
        <w:tab/>
        <w:t>1404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39EC75C5" w14:textId="77777777" w:rsidR="00E06579" w:rsidRDefault="00E06579" w:rsidP="00E06579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p.244)</w:t>
      </w:r>
    </w:p>
    <w:p w14:paraId="3F6EDED5" w14:textId="77777777" w:rsidR="00E06579" w:rsidRDefault="00E06579" w:rsidP="00E06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Jun.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Probate of his Will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(ibid.)</w:t>
      </w:r>
    </w:p>
    <w:p w14:paraId="1B676A2C" w14:textId="77777777" w:rsidR="00E06579" w:rsidRDefault="00E06579" w:rsidP="00E06579">
      <w:pPr>
        <w:rPr>
          <w:rFonts w:ascii="Times New Roman" w:hAnsi="Times New Roman" w:cs="Times New Roman"/>
          <w:sz w:val="24"/>
          <w:szCs w:val="24"/>
        </w:rPr>
      </w:pPr>
    </w:p>
    <w:p w14:paraId="6960D6D3" w14:textId="77777777" w:rsidR="00E06579" w:rsidRDefault="00E06579" w:rsidP="00E06579">
      <w:pPr>
        <w:rPr>
          <w:rFonts w:ascii="Times New Roman" w:hAnsi="Times New Roman" w:cs="Times New Roman"/>
          <w:sz w:val="24"/>
          <w:szCs w:val="24"/>
        </w:rPr>
      </w:pPr>
    </w:p>
    <w:p w14:paraId="431E4960" w14:textId="77777777" w:rsidR="00E06579" w:rsidRPr="00FA01CD" w:rsidRDefault="00E06579" w:rsidP="00E06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October 2021</w:t>
      </w:r>
    </w:p>
    <w:p w14:paraId="434C207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A590" w14:textId="77777777" w:rsidR="00E06579" w:rsidRDefault="00E06579" w:rsidP="009139A6">
      <w:r>
        <w:separator/>
      </w:r>
    </w:p>
  </w:endnote>
  <w:endnote w:type="continuationSeparator" w:id="0">
    <w:p w14:paraId="7E2CC832" w14:textId="77777777" w:rsidR="00E06579" w:rsidRDefault="00E0657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132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C19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1A2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C6D9" w14:textId="77777777" w:rsidR="00E06579" w:rsidRDefault="00E06579" w:rsidP="009139A6">
      <w:r>
        <w:separator/>
      </w:r>
    </w:p>
  </w:footnote>
  <w:footnote w:type="continuationSeparator" w:id="0">
    <w:p w14:paraId="4A0AEEC8" w14:textId="77777777" w:rsidR="00E06579" w:rsidRDefault="00E0657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A23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742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2EA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79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0657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E3C1"/>
  <w15:chartTrackingRefBased/>
  <w15:docId w15:val="{DDD67FDE-434C-4A4C-9F63-FA05D523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579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2021-12-01T21:00:00Z</dcterms:created>
  <dcterms:modified xsi:type="dcterms:W3CDTF">2021-12-01T21:01:00Z</dcterms:modified>
</cp:coreProperties>
</file>