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7" w:rsidRDefault="005963D7" w:rsidP="005963D7">
      <w:pPr>
        <w:pStyle w:val="NoSpacing"/>
      </w:pPr>
      <w:r>
        <w:rPr>
          <w:u w:val="single"/>
        </w:rPr>
        <w:t>John KYNGESDOWNE</w:t>
      </w:r>
      <w:r>
        <w:t xml:space="preserve">      (fl.1505)</w:t>
      </w:r>
    </w:p>
    <w:p w:rsidR="005963D7" w:rsidRDefault="005963D7" w:rsidP="005963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Eastchurch</w:t>
      </w:r>
      <w:proofErr w:type="spellEnd"/>
      <w:r>
        <w:t>, Kent.</w:t>
      </w:r>
    </w:p>
    <w:p w:rsidR="005963D7" w:rsidRDefault="005963D7" w:rsidP="005963D7">
      <w:pPr>
        <w:pStyle w:val="NoSpacing"/>
      </w:pPr>
    </w:p>
    <w:p w:rsidR="005963D7" w:rsidRDefault="005963D7" w:rsidP="005963D7">
      <w:pPr>
        <w:pStyle w:val="NoSpacing"/>
      </w:pPr>
    </w:p>
    <w:p w:rsidR="005963D7" w:rsidRDefault="005963D7" w:rsidP="005963D7">
      <w:pPr>
        <w:pStyle w:val="NoSpacing"/>
      </w:pPr>
      <w:r>
        <w:tab/>
        <w:t>1505</w:t>
      </w:r>
      <w:r>
        <w:tab/>
        <w:t>He made his Will.  (Plomer p.285)</w:t>
      </w:r>
    </w:p>
    <w:p w:rsidR="005963D7" w:rsidRDefault="005963D7" w:rsidP="005963D7">
      <w:pPr>
        <w:pStyle w:val="NoSpacing"/>
      </w:pPr>
    </w:p>
    <w:p w:rsidR="005963D7" w:rsidRDefault="005963D7" w:rsidP="005963D7">
      <w:pPr>
        <w:pStyle w:val="NoSpacing"/>
      </w:pPr>
    </w:p>
    <w:p w:rsidR="005963D7" w:rsidRDefault="005963D7" w:rsidP="005963D7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D7" w:rsidRDefault="005963D7" w:rsidP="00920DE3">
      <w:pPr>
        <w:spacing w:after="0" w:line="240" w:lineRule="auto"/>
      </w:pPr>
      <w:r>
        <w:separator/>
      </w:r>
    </w:p>
  </w:endnote>
  <w:endnote w:type="continuationSeparator" w:id="0">
    <w:p w:rsidR="005963D7" w:rsidRDefault="005963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D7" w:rsidRDefault="005963D7" w:rsidP="00920DE3">
      <w:pPr>
        <w:spacing w:after="0" w:line="240" w:lineRule="auto"/>
      </w:pPr>
      <w:r>
        <w:separator/>
      </w:r>
    </w:p>
  </w:footnote>
  <w:footnote w:type="continuationSeparator" w:id="0">
    <w:p w:rsidR="005963D7" w:rsidRDefault="005963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7"/>
    <w:rsid w:val="00120749"/>
    <w:rsid w:val="005963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2015-07-18T20:12:00Z</dcterms:created>
  <dcterms:modified xsi:type="dcterms:W3CDTF">2015-07-18T20:13:00Z</dcterms:modified>
</cp:coreProperties>
</file>