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3D4" w:rsidRDefault="003873D4" w:rsidP="003873D4">
      <w:pPr>
        <w:pStyle w:val="NoSpacing"/>
      </w:pPr>
      <w:r>
        <w:rPr>
          <w:u w:val="single"/>
        </w:rPr>
        <w:t>Thomas KYNGESLOND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3873D4" w:rsidRDefault="003873D4" w:rsidP="003873D4">
      <w:pPr>
        <w:pStyle w:val="NoSpacing"/>
      </w:pPr>
    </w:p>
    <w:p w:rsidR="003873D4" w:rsidRDefault="003873D4" w:rsidP="003873D4">
      <w:pPr>
        <w:pStyle w:val="NoSpacing"/>
      </w:pPr>
    </w:p>
    <w:p w:rsidR="003873D4" w:rsidRDefault="003873D4" w:rsidP="003873D4">
      <w:pPr>
        <w:pStyle w:val="NoSpacing"/>
      </w:pPr>
      <w:r>
        <w:t xml:space="preserve"> 24 Aug.1423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Barnstaple,</w:t>
      </w:r>
    </w:p>
    <w:p w:rsidR="003873D4" w:rsidRDefault="003873D4" w:rsidP="003873D4">
      <w:pPr>
        <w:pStyle w:val="NoSpacing"/>
      </w:pPr>
      <w:r>
        <w:tab/>
      </w:r>
      <w:r>
        <w:tab/>
        <w:t xml:space="preserve">Devon, into lands of the late William </w:t>
      </w:r>
      <w:proofErr w:type="spellStart"/>
      <w:r>
        <w:t>Beaumond</w:t>
      </w:r>
      <w:proofErr w:type="spellEnd"/>
      <w:r>
        <w:t>.</w:t>
      </w:r>
    </w:p>
    <w:p w:rsidR="003873D4" w:rsidRDefault="003873D4" w:rsidP="003873D4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22-216)</w:t>
      </w:r>
    </w:p>
    <w:p w:rsidR="003873D4" w:rsidRDefault="003873D4" w:rsidP="003873D4">
      <w:pPr>
        <w:pStyle w:val="NoSpacing"/>
      </w:pPr>
    </w:p>
    <w:p w:rsidR="003873D4" w:rsidRDefault="003873D4" w:rsidP="003873D4">
      <w:pPr>
        <w:pStyle w:val="NoSpacing"/>
      </w:pPr>
    </w:p>
    <w:p w:rsidR="003873D4" w:rsidRPr="00CE54D6" w:rsidRDefault="003873D4" w:rsidP="003873D4">
      <w:pPr>
        <w:pStyle w:val="NoSpacing"/>
      </w:pPr>
      <w:r>
        <w:t>31 August 2017</w:t>
      </w:r>
    </w:p>
    <w:p w:rsidR="006B2F86" w:rsidRPr="003873D4" w:rsidRDefault="003873D4" w:rsidP="00E71FC3">
      <w:pPr>
        <w:pStyle w:val="NoSpacing"/>
      </w:pPr>
      <w:bookmarkStart w:id="0" w:name="_GoBack"/>
      <w:bookmarkEnd w:id="0"/>
    </w:p>
    <w:sectPr w:rsidR="006B2F86" w:rsidRPr="003873D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3D4" w:rsidRDefault="003873D4" w:rsidP="00E71FC3">
      <w:pPr>
        <w:spacing w:after="0" w:line="240" w:lineRule="auto"/>
      </w:pPr>
      <w:r>
        <w:separator/>
      </w:r>
    </w:p>
  </w:endnote>
  <w:endnote w:type="continuationSeparator" w:id="0">
    <w:p w:rsidR="003873D4" w:rsidRDefault="003873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3D4" w:rsidRDefault="003873D4" w:rsidP="00E71FC3">
      <w:pPr>
        <w:spacing w:after="0" w:line="240" w:lineRule="auto"/>
      </w:pPr>
      <w:r>
        <w:separator/>
      </w:r>
    </w:p>
  </w:footnote>
  <w:footnote w:type="continuationSeparator" w:id="0">
    <w:p w:rsidR="003873D4" w:rsidRDefault="003873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D4"/>
    <w:rsid w:val="001A7C09"/>
    <w:rsid w:val="003873D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5B55"/>
  <w15:chartTrackingRefBased/>
  <w15:docId w15:val="{E71EEF01-282D-4A80-BD88-8B675287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2017-08-31T20:19:00Z</dcterms:created>
  <dcterms:modified xsi:type="dcterms:W3CDTF">2017-08-31T20:20:00Z</dcterms:modified>
</cp:coreProperties>
</file>