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FF0B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KYNGET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48BA017E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816F7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5D38D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Apr.1413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Gloucester into lands</w:t>
      </w:r>
    </w:p>
    <w:p w14:paraId="2FC1AF8D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Robert, Lord Ferrers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4787A35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20-36)</w:t>
      </w:r>
    </w:p>
    <w:p w14:paraId="0CF50FC2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A4A69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57C2D" w14:textId="77777777" w:rsidR="008C01F5" w:rsidRDefault="008C01F5" w:rsidP="008C0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2021</w:t>
      </w:r>
    </w:p>
    <w:p w14:paraId="2E967466" w14:textId="6569C8F9" w:rsidR="00BA00AB" w:rsidRPr="008C01F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8C0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EC0C" w14:textId="77777777" w:rsidR="008C01F5" w:rsidRDefault="008C01F5" w:rsidP="009139A6">
      <w:r>
        <w:separator/>
      </w:r>
    </w:p>
  </w:endnote>
  <w:endnote w:type="continuationSeparator" w:id="0">
    <w:p w14:paraId="5F888318" w14:textId="77777777" w:rsidR="008C01F5" w:rsidRDefault="008C01F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1DF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AC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95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C31D6" w14:textId="77777777" w:rsidR="008C01F5" w:rsidRDefault="008C01F5" w:rsidP="009139A6">
      <w:r>
        <w:separator/>
      </w:r>
    </w:p>
  </w:footnote>
  <w:footnote w:type="continuationSeparator" w:id="0">
    <w:p w14:paraId="6AD00C65" w14:textId="77777777" w:rsidR="008C01F5" w:rsidRDefault="008C01F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A2C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CB5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6C8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F5"/>
    <w:rsid w:val="000666E0"/>
    <w:rsid w:val="002510B7"/>
    <w:rsid w:val="005C130B"/>
    <w:rsid w:val="00826F5C"/>
    <w:rsid w:val="008C01F5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CC81"/>
  <w15:chartTrackingRefBased/>
  <w15:docId w15:val="{D5E3F874-B633-4D7D-B59F-6DDD93AD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2021-03-21T17:29:00Z</dcterms:created>
  <dcterms:modified xsi:type="dcterms:W3CDTF">2021-03-21T17:35:00Z</dcterms:modified>
</cp:coreProperties>
</file>