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AB63" w14:textId="251B640E" w:rsidR="006B2F86" w:rsidRDefault="00B41966" w:rsidP="00E71FC3">
      <w:pPr>
        <w:pStyle w:val="NoSpacing"/>
      </w:pPr>
      <w:r>
        <w:rPr>
          <w:u w:val="single"/>
        </w:rPr>
        <w:t>John KYNGSTON</w:t>
      </w:r>
      <w:r>
        <w:t xml:space="preserve">    </w:t>
      </w:r>
      <w:proofErr w:type="gramStart"/>
      <w:r>
        <w:t xml:space="preserve">   (</w:t>
      </w:r>
      <w:proofErr w:type="gramEnd"/>
      <w:r>
        <w:t>fl.1487)</w:t>
      </w:r>
    </w:p>
    <w:p w14:paraId="26DA3971" w14:textId="72AE65E1" w:rsidR="00B41966" w:rsidRDefault="00B41966" w:rsidP="00E71FC3">
      <w:pPr>
        <w:pStyle w:val="NoSpacing"/>
      </w:pPr>
      <w:r>
        <w:t>of Lewisham, Kent.</w:t>
      </w:r>
    </w:p>
    <w:p w14:paraId="2787571C" w14:textId="0E259615" w:rsidR="00B41966" w:rsidRDefault="00B41966" w:rsidP="00E71FC3">
      <w:pPr>
        <w:pStyle w:val="NoSpacing"/>
      </w:pPr>
    </w:p>
    <w:p w14:paraId="52FB4CFD" w14:textId="0DC569F1" w:rsidR="00B41966" w:rsidRDefault="00B41966" w:rsidP="00E71FC3">
      <w:pPr>
        <w:pStyle w:val="NoSpacing"/>
      </w:pPr>
    </w:p>
    <w:p w14:paraId="697E08D5" w14:textId="716CDBD6" w:rsidR="00B41966" w:rsidRDefault="00B41966" w:rsidP="00E71FC3">
      <w:pPr>
        <w:pStyle w:val="NoSpacing"/>
      </w:pPr>
      <w:r>
        <w:t xml:space="preserve">= Alice(q.v.).   </w:t>
      </w:r>
      <w:r>
        <w:t>(“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Cantiana</w:t>
      </w:r>
      <w:proofErr w:type="spellEnd"/>
      <w:r>
        <w:t>: West Kent” by Leland L. Duncan. p.47)</w:t>
      </w:r>
    </w:p>
    <w:p w14:paraId="072C6E62" w14:textId="4E936211" w:rsidR="00B41966" w:rsidRDefault="00B41966" w:rsidP="00E71FC3">
      <w:pPr>
        <w:pStyle w:val="NoSpacing"/>
      </w:pPr>
    </w:p>
    <w:p w14:paraId="0726166C" w14:textId="5B36E475" w:rsidR="00B41966" w:rsidRDefault="00B41966" w:rsidP="00E71FC3">
      <w:pPr>
        <w:pStyle w:val="NoSpacing"/>
      </w:pPr>
    </w:p>
    <w:p w14:paraId="63E73152" w14:textId="196B46BD" w:rsidR="00B41966" w:rsidRDefault="00B41966" w:rsidP="00E71FC3">
      <w:pPr>
        <w:pStyle w:val="NoSpacing"/>
      </w:pPr>
      <w:r>
        <w:tab/>
        <w:t>1487</w:t>
      </w:r>
      <w:r>
        <w:tab/>
        <w:t>He made his Will, in which he left 12d to the new church steeple.   (ibid.)</w:t>
      </w:r>
    </w:p>
    <w:p w14:paraId="43858C90" w14:textId="756E4A39" w:rsidR="00B41966" w:rsidRDefault="00B41966" w:rsidP="00E71FC3">
      <w:pPr>
        <w:pStyle w:val="NoSpacing"/>
      </w:pPr>
    </w:p>
    <w:p w14:paraId="23226BB6" w14:textId="7A8AFA75" w:rsidR="00B41966" w:rsidRDefault="00B41966" w:rsidP="00E71FC3">
      <w:pPr>
        <w:pStyle w:val="NoSpacing"/>
      </w:pPr>
    </w:p>
    <w:p w14:paraId="40B75670" w14:textId="61BA3AEB" w:rsidR="00B41966" w:rsidRPr="00B41966" w:rsidRDefault="00B41966" w:rsidP="00E71FC3">
      <w:pPr>
        <w:pStyle w:val="NoSpacing"/>
      </w:pPr>
      <w:r>
        <w:t>12 March 2019</w:t>
      </w:r>
      <w:bookmarkStart w:id="0" w:name="_GoBack"/>
      <w:bookmarkEnd w:id="0"/>
    </w:p>
    <w:sectPr w:rsidR="00B41966" w:rsidRPr="00B4196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A7AD" w14:textId="77777777" w:rsidR="00B41966" w:rsidRDefault="00B41966" w:rsidP="00E71FC3">
      <w:pPr>
        <w:spacing w:after="0" w:line="240" w:lineRule="auto"/>
      </w:pPr>
      <w:r>
        <w:separator/>
      </w:r>
    </w:p>
  </w:endnote>
  <w:endnote w:type="continuationSeparator" w:id="0">
    <w:p w14:paraId="118F95A2" w14:textId="77777777" w:rsidR="00B41966" w:rsidRDefault="00B419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2FF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AD75" w14:textId="77777777" w:rsidR="00B41966" w:rsidRDefault="00B41966" w:rsidP="00E71FC3">
      <w:pPr>
        <w:spacing w:after="0" w:line="240" w:lineRule="auto"/>
      </w:pPr>
      <w:r>
        <w:separator/>
      </w:r>
    </w:p>
  </w:footnote>
  <w:footnote w:type="continuationSeparator" w:id="0">
    <w:p w14:paraId="558DF145" w14:textId="77777777" w:rsidR="00B41966" w:rsidRDefault="00B419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6"/>
    <w:rsid w:val="001A7C09"/>
    <w:rsid w:val="00577BD5"/>
    <w:rsid w:val="00656CBA"/>
    <w:rsid w:val="006A1F77"/>
    <w:rsid w:val="00733BE7"/>
    <w:rsid w:val="00AB52E8"/>
    <w:rsid w:val="00B16D3F"/>
    <w:rsid w:val="00B41966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FE6C"/>
  <w15:chartTrackingRefBased/>
  <w15:docId w15:val="{4FCE79DC-8860-478C-A9DE-50FC1ABE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2019-03-12T09:05:00Z</dcterms:created>
  <dcterms:modified xsi:type="dcterms:W3CDTF">2019-03-12T09:13:00Z</dcterms:modified>
</cp:coreProperties>
</file>