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6D" w:rsidRDefault="0029796D" w:rsidP="00297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KYNGTON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fl.1435)</w:t>
      </w:r>
    </w:p>
    <w:p w:rsidR="0029796D" w:rsidRDefault="0029796D" w:rsidP="0029796D">
      <w:pPr>
        <w:rPr>
          <w:rFonts w:ascii="Times New Roman" w:hAnsi="Times New Roman" w:cs="Times New Roman"/>
        </w:rPr>
      </w:pPr>
    </w:p>
    <w:p w:rsidR="0029796D" w:rsidRDefault="0029796D" w:rsidP="0029796D">
      <w:pPr>
        <w:rPr>
          <w:rFonts w:ascii="Times New Roman" w:hAnsi="Times New Roman" w:cs="Times New Roman"/>
        </w:rPr>
      </w:pPr>
    </w:p>
    <w:p w:rsidR="0029796D" w:rsidRDefault="0029796D" w:rsidP="00297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Mar.1435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</w:rPr>
        <w:t>Pershore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9796D" w:rsidRDefault="0029796D" w:rsidP="00297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Worcestershire, into land of the late Sir Walter de la Pole(q.v.).</w:t>
      </w:r>
    </w:p>
    <w:p w:rsidR="0029796D" w:rsidRDefault="0029796D" w:rsidP="00297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305F8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ref.eCIPM</w:t>
      </w:r>
      <w:proofErr w:type="spellEnd"/>
      <w:proofErr w:type="gramEnd"/>
      <w:r>
        <w:rPr>
          <w:rFonts w:ascii="Times New Roman" w:hAnsi="Times New Roman" w:cs="Times New Roman"/>
        </w:rPr>
        <w:t xml:space="preserve"> 24-207)</w:t>
      </w:r>
    </w:p>
    <w:p w:rsidR="0029796D" w:rsidRDefault="0029796D" w:rsidP="0029796D">
      <w:pPr>
        <w:rPr>
          <w:rFonts w:ascii="Times New Roman" w:hAnsi="Times New Roman" w:cs="Times New Roman"/>
        </w:rPr>
      </w:pPr>
    </w:p>
    <w:p w:rsidR="0029796D" w:rsidRDefault="0029796D" w:rsidP="0029796D">
      <w:pPr>
        <w:rPr>
          <w:rFonts w:ascii="Times New Roman" w:hAnsi="Times New Roman" w:cs="Times New Roman"/>
        </w:rPr>
      </w:pPr>
    </w:p>
    <w:p w:rsidR="0029796D" w:rsidRPr="00CD5157" w:rsidRDefault="0029796D" w:rsidP="00297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May 2016</w:t>
      </w:r>
    </w:p>
    <w:p w:rsidR="006B2F86" w:rsidRPr="00E71FC3" w:rsidRDefault="0029796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6D" w:rsidRDefault="0029796D" w:rsidP="00E71FC3">
      <w:r>
        <w:separator/>
      </w:r>
    </w:p>
  </w:endnote>
  <w:endnote w:type="continuationSeparator" w:id="0">
    <w:p w:rsidR="0029796D" w:rsidRDefault="0029796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6D" w:rsidRDefault="0029796D" w:rsidP="00E71FC3">
      <w:r>
        <w:separator/>
      </w:r>
    </w:p>
  </w:footnote>
  <w:footnote w:type="continuationSeparator" w:id="0">
    <w:p w:rsidR="0029796D" w:rsidRDefault="0029796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6D"/>
    <w:rsid w:val="0029796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39BAE-E560-44D6-8DA4-9FF2F21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9796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97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2016-05-09T21:45:00Z</dcterms:created>
  <dcterms:modified xsi:type="dcterms:W3CDTF">2016-05-09T21:45:00Z</dcterms:modified>
</cp:coreProperties>
</file>