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778A" w14:textId="77777777" w:rsidR="00965B03" w:rsidRDefault="00965B03" w:rsidP="00965B0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KYNNERTON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0498B976" w14:textId="77777777" w:rsidR="00965B03" w:rsidRDefault="00965B03" w:rsidP="00965B0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0F8C8D" w14:textId="77777777" w:rsidR="00965B03" w:rsidRDefault="00965B03" w:rsidP="00965B0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8FEF43" w14:textId="77777777" w:rsidR="00965B03" w:rsidRDefault="00965B03" w:rsidP="00965B0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trespass and taking against William Taverner of </w:t>
      </w:r>
    </w:p>
    <w:p w14:paraId="01DAC8DE" w14:textId="77777777" w:rsidR="00965B03" w:rsidRDefault="00965B03" w:rsidP="00965B0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Thorngumbald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East Riding of Yorkshire(q.v.), Richard Tennyson of</w:t>
      </w:r>
    </w:p>
    <w:p w14:paraId="415892DD" w14:textId="77777777" w:rsidR="00965B03" w:rsidRDefault="00965B03" w:rsidP="00965B0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Thorngumbald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William Coke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Thorngumbald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(q.v.), John</w:t>
      </w:r>
    </w:p>
    <w:p w14:paraId="7E06F430" w14:textId="77777777" w:rsidR="00965B03" w:rsidRDefault="00965B03" w:rsidP="00965B0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Byrstall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Thorngumbald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and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Shapp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Ryehill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6BD2C65A" w14:textId="77777777" w:rsidR="00965B03" w:rsidRDefault="00965B03" w:rsidP="00965B0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01060B6" w14:textId="77777777" w:rsidR="00965B03" w:rsidRDefault="00965B03" w:rsidP="00965B0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5ADCE3" w14:textId="77777777" w:rsidR="00965B03" w:rsidRDefault="00965B03" w:rsidP="00965B0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8E833" w14:textId="77777777" w:rsidR="00965B03" w:rsidRDefault="00965B03" w:rsidP="00965B0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 May 2021</w:t>
      </w:r>
    </w:p>
    <w:p w14:paraId="346F21C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DFC6" w14:textId="77777777" w:rsidR="00965B03" w:rsidRDefault="00965B03" w:rsidP="009139A6">
      <w:r>
        <w:separator/>
      </w:r>
    </w:p>
  </w:endnote>
  <w:endnote w:type="continuationSeparator" w:id="0">
    <w:p w14:paraId="3D0A08FF" w14:textId="77777777" w:rsidR="00965B03" w:rsidRDefault="00965B0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A46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25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7E8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3314" w14:textId="77777777" w:rsidR="00965B03" w:rsidRDefault="00965B03" w:rsidP="009139A6">
      <w:r>
        <w:separator/>
      </w:r>
    </w:p>
  </w:footnote>
  <w:footnote w:type="continuationSeparator" w:id="0">
    <w:p w14:paraId="561BF347" w14:textId="77777777" w:rsidR="00965B03" w:rsidRDefault="00965B0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CE8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DB7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A91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03"/>
    <w:rsid w:val="000666E0"/>
    <w:rsid w:val="002510B7"/>
    <w:rsid w:val="005C130B"/>
    <w:rsid w:val="00826F5C"/>
    <w:rsid w:val="009139A6"/>
    <w:rsid w:val="009448BB"/>
    <w:rsid w:val="00965B03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9522"/>
  <w15:chartTrackingRefBased/>
  <w15:docId w15:val="{3BECFF33-9995-42AA-9BA6-DF06791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65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2021-07-07T06:58:00Z</dcterms:created>
  <dcterms:modified xsi:type="dcterms:W3CDTF">2021-07-07T06:58:00Z</dcterms:modified>
</cp:coreProperties>
</file>