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A691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KYNSARE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08D3D9AD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Rochester. Kent. Gentleman.</w:t>
      </w:r>
    </w:p>
    <w:p w14:paraId="425282E3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40B6A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6D040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vintner(q.v.), brought a plaint of debt against </w:t>
      </w:r>
    </w:p>
    <w:p w14:paraId="79D01312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him, John West of Rochester(q.v.) and John West(q.v.).</w:t>
      </w:r>
    </w:p>
    <w:p w14:paraId="3E7881FD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01FA8D8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D2974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C2FD1" w14:textId="77777777" w:rsidR="00AE7EED" w:rsidRDefault="00AE7EED" w:rsidP="00AE7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2022</w:t>
      </w:r>
    </w:p>
    <w:p w14:paraId="50AD16F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ED4E" w14:textId="77777777" w:rsidR="00AE7EED" w:rsidRDefault="00AE7EED" w:rsidP="009139A6">
      <w:r>
        <w:separator/>
      </w:r>
    </w:p>
  </w:endnote>
  <w:endnote w:type="continuationSeparator" w:id="0">
    <w:p w14:paraId="73EE7634" w14:textId="77777777" w:rsidR="00AE7EED" w:rsidRDefault="00AE7EE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FA5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9FD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1F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F11F" w14:textId="77777777" w:rsidR="00AE7EED" w:rsidRDefault="00AE7EED" w:rsidP="009139A6">
      <w:r>
        <w:separator/>
      </w:r>
    </w:p>
  </w:footnote>
  <w:footnote w:type="continuationSeparator" w:id="0">
    <w:p w14:paraId="3E6B789F" w14:textId="77777777" w:rsidR="00AE7EED" w:rsidRDefault="00AE7EE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4D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75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A3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D"/>
    <w:rsid w:val="000666E0"/>
    <w:rsid w:val="002510B7"/>
    <w:rsid w:val="005C130B"/>
    <w:rsid w:val="00826F5C"/>
    <w:rsid w:val="009139A6"/>
    <w:rsid w:val="009448BB"/>
    <w:rsid w:val="00A3176C"/>
    <w:rsid w:val="00AE65F8"/>
    <w:rsid w:val="00AE7EED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C1B4"/>
  <w15:chartTrackingRefBased/>
  <w15:docId w15:val="{758F6C11-A52A-4DED-A58C-6185D90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E7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2022-04-22T12:38:00Z</dcterms:created>
  <dcterms:modified xsi:type="dcterms:W3CDTF">2022-04-22T12:39:00Z</dcterms:modified>
</cp:coreProperties>
</file>