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D7" w:rsidRDefault="00AD66D7" w:rsidP="00AD66D7">
      <w:pPr>
        <w:pStyle w:val="NoSpacing"/>
      </w:pPr>
      <w:r>
        <w:rPr>
          <w:u w:val="single"/>
        </w:rPr>
        <w:t>Richard KYPYNHAM</w:t>
      </w:r>
      <w:r>
        <w:t xml:space="preserve">        (fl.1500)</w:t>
      </w:r>
    </w:p>
    <w:p w:rsidR="00AD66D7" w:rsidRDefault="00AD66D7" w:rsidP="00AD66D7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Wortham</w:t>
      </w:r>
      <w:proofErr w:type="spellEnd"/>
      <w:r>
        <w:t>, Suffolk.</w:t>
      </w:r>
    </w:p>
    <w:p w:rsidR="00AD66D7" w:rsidRDefault="00AD66D7" w:rsidP="00AD66D7">
      <w:pPr>
        <w:pStyle w:val="NoSpacing"/>
      </w:pPr>
    </w:p>
    <w:p w:rsidR="00AD66D7" w:rsidRDefault="00AD66D7" w:rsidP="00AD66D7">
      <w:pPr>
        <w:pStyle w:val="NoSpacing"/>
      </w:pPr>
    </w:p>
    <w:p w:rsidR="00AD66D7" w:rsidRDefault="00AD66D7" w:rsidP="00AD66D7">
      <w:pPr>
        <w:pStyle w:val="NoSpacing"/>
      </w:pPr>
      <w:r>
        <w:tab/>
        <w:t>1500</w:t>
      </w:r>
      <w:r>
        <w:tab/>
        <w:t>He made his Will.</w:t>
      </w:r>
    </w:p>
    <w:p w:rsidR="00AD66D7" w:rsidRDefault="00AD66D7" w:rsidP="00AD66D7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Craforde</w:t>
      </w:r>
      <w:proofErr w:type="spellEnd"/>
      <w:r>
        <w:t xml:space="preserve"> 83)</w:t>
      </w:r>
    </w:p>
    <w:p w:rsidR="00AD66D7" w:rsidRDefault="00AD66D7" w:rsidP="00AD66D7">
      <w:pPr>
        <w:pStyle w:val="NoSpacing"/>
      </w:pPr>
    </w:p>
    <w:p w:rsidR="00AD66D7" w:rsidRDefault="00AD66D7" w:rsidP="00AD66D7">
      <w:pPr>
        <w:pStyle w:val="NoSpacing"/>
      </w:pPr>
    </w:p>
    <w:p w:rsidR="00AD66D7" w:rsidRDefault="00AD66D7" w:rsidP="00AD66D7">
      <w:pPr>
        <w:pStyle w:val="NoSpacing"/>
      </w:pPr>
      <w:r>
        <w:t>12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D7" w:rsidRDefault="00AD66D7" w:rsidP="00920DE3">
      <w:pPr>
        <w:spacing w:after="0" w:line="240" w:lineRule="auto"/>
      </w:pPr>
      <w:r>
        <w:separator/>
      </w:r>
    </w:p>
  </w:endnote>
  <w:endnote w:type="continuationSeparator" w:id="0">
    <w:p w:rsidR="00AD66D7" w:rsidRDefault="00AD66D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D7" w:rsidRDefault="00AD66D7" w:rsidP="00920DE3">
      <w:pPr>
        <w:spacing w:after="0" w:line="240" w:lineRule="auto"/>
      </w:pPr>
      <w:r>
        <w:separator/>
      </w:r>
    </w:p>
  </w:footnote>
  <w:footnote w:type="continuationSeparator" w:id="0">
    <w:p w:rsidR="00AD66D7" w:rsidRDefault="00AD66D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D7"/>
    <w:rsid w:val="00120749"/>
    <w:rsid w:val="00624CAE"/>
    <w:rsid w:val="00920DE3"/>
    <w:rsid w:val="00AD66D7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6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6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2015-03-16T22:38:00Z</dcterms:created>
  <dcterms:modified xsi:type="dcterms:W3CDTF">2015-03-16T22:38:00Z</dcterms:modified>
</cp:coreProperties>
</file>