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81F1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KYRKES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546AF3A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Yeoman.</w:t>
      </w:r>
    </w:p>
    <w:p w14:paraId="73BD1225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DF99F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0E1D0F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Edmund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Batte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Abingdon,</w:t>
      </w:r>
    </w:p>
    <w:p w14:paraId="657D892F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Berkshire.</w:t>
      </w:r>
    </w:p>
    <w:p w14:paraId="1C04CDE2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5B099A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8C431E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7BE93" w14:textId="77777777" w:rsidR="00807409" w:rsidRDefault="00807409" w:rsidP="0080740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June 2021</w:t>
      </w:r>
    </w:p>
    <w:p w14:paraId="4998C5D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8451" w14:textId="77777777" w:rsidR="00807409" w:rsidRDefault="00807409" w:rsidP="009139A6">
      <w:r>
        <w:separator/>
      </w:r>
    </w:p>
  </w:endnote>
  <w:endnote w:type="continuationSeparator" w:id="0">
    <w:p w14:paraId="71D47259" w14:textId="77777777" w:rsidR="00807409" w:rsidRDefault="0080740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69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2E72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83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B4DEF" w14:textId="77777777" w:rsidR="00807409" w:rsidRDefault="00807409" w:rsidP="009139A6">
      <w:r>
        <w:separator/>
      </w:r>
    </w:p>
  </w:footnote>
  <w:footnote w:type="continuationSeparator" w:id="0">
    <w:p w14:paraId="38951160" w14:textId="77777777" w:rsidR="00807409" w:rsidRDefault="0080740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1DD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F1C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E8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09"/>
    <w:rsid w:val="000666E0"/>
    <w:rsid w:val="002510B7"/>
    <w:rsid w:val="005C130B"/>
    <w:rsid w:val="00807409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5F48"/>
  <w15:chartTrackingRefBased/>
  <w15:docId w15:val="{7BF99D68-7273-4731-9C93-1F269C8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07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2021-07-12T18:27:00Z</dcterms:created>
  <dcterms:modified xsi:type="dcterms:W3CDTF">2021-07-12T18:28:00Z</dcterms:modified>
</cp:coreProperties>
</file>