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EDCC" w14:textId="77777777" w:rsidR="00987FAB" w:rsidRDefault="00987FAB" w:rsidP="00987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KYSTHULLE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fl.1400)</w:t>
      </w:r>
    </w:p>
    <w:p w14:paraId="4F4673CA" w14:textId="77777777" w:rsidR="00987FAB" w:rsidRDefault="00987FAB" w:rsidP="00987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D4ED90" w14:textId="77777777" w:rsidR="00987FAB" w:rsidRDefault="00987FAB" w:rsidP="00987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AA9DB4" w14:textId="77777777" w:rsidR="00987FAB" w:rsidRDefault="00987FAB" w:rsidP="00987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Mar.1400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Basingstoke,</w:t>
      </w:r>
    </w:p>
    <w:p w14:paraId="7F70EDE9" w14:textId="77777777" w:rsidR="00987FAB" w:rsidRDefault="00987FAB" w:rsidP="00987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Hampshire, into lands of Sir Bernard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Brocas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2A63F6A9" w14:textId="77777777" w:rsidR="00987FAB" w:rsidRDefault="00987FAB" w:rsidP="00987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B23897">
          <w:rPr>
            <w:rStyle w:val="Hyperlink"/>
            <w:rFonts w:ascii="Times New Roman" w:hAnsi="Times New Roman" w:cs="Times New Roman"/>
            <w:sz w:val="24"/>
            <w:szCs w:val="24"/>
          </w:rPr>
          <w:t>https://inquisitionspostmortem.ac.uk/view/inquisition/18-042/48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7FA8457" w14:textId="77777777" w:rsidR="00987FAB" w:rsidRDefault="00987FAB" w:rsidP="00987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B3DA5E" w14:textId="77777777" w:rsidR="00987FAB" w:rsidRDefault="00987FAB" w:rsidP="00987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CD1D0B" w14:textId="77777777" w:rsidR="00987FAB" w:rsidRPr="00456AFE" w:rsidRDefault="00987FAB" w:rsidP="00987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February 2022</w:t>
      </w:r>
    </w:p>
    <w:p w14:paraId="56E51789" w14:textId="2DE0011E" w:rsidR="00BA00AB" w:rsidRPr="00987FAB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987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26BC" w14:textId="77777777" w:rsidR="00987FAB" w:rsidRDefault="00987FAB" w:rsidP="009139A6">
      <w:r>
        <w:separator/>
      </w:r>
    </w:p>
  </w:endnote>
  <w:endnote w:type="continuationSeparator" w:id="0">
    <w:p w14:paraId="59687F10" w14:textId="77777777" w:rsidR="00987FAB" w:rsidRDefault="00987FA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78A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DCA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B75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C23B" w14:textId="77777777" w:rsidR="00987FAB" w:rsidRDefault="00987FAB" w:rsidP="009139A6">
      <w:r>
        <w:separator/>
      </w:r>
    </w:p>
  </w:footnote>
  <w:footnote w:type="continuationSeparator" w:id="0">
    <w:p w14:paraId="1790D529" w14:textId="77777777" w:rsidR="00987FAB" w:rsidRDefault="00987FA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555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CE4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331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AB"/>
    <w:rsid w:val="000666E0"/>
    <w:rsid w:val="002510B7"/>
    <w:rsid w:val="005C130B"/>
    <w:rsid w:val="00826F5C"/>
    <w:rsid w:val="009139A6"/>
    <w:rsid w:val="009448BB"/>
    <w:rsid w:val="00987FA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7A93"/>
  <w15:chartTrackingRefBased/>
  <w15:docId w15:val="{B9187520-2D4A-479B-AC85-A0FE404D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87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18-042/4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2022-02-01T15:25:00Z</dcterms:created>
  <dcterms:modified xsi:type="dcterms:W3CDTF">2022-02-01T15:26:00Z</dcterms:modified>
</cp:coreProperties>
</file>