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69" w:rsidRDefault="001F1869" w:rsidP="001F1869">
      <w:pPr>
        <w:pStyle w:val="NoSpacing"/>
      </w:pPr>
      <w:r>
        <w:rPr>
          <w:u w:val="single"/>
        </w:rPr>
        <w:t>Robert KYTE</w:t>
      </w:r>
      <w:r>
        <w:t xml:space="preserve">      (d.1488)</w:t>
      </w:r>
    </w:p>
    <w:p w:rsidR="001F1869" w:rsidRDefault="001F1869" w:rsidP="001F186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Millstead</w:t>
      </w:r>
      <w:proofErr w:type="spellEnd"/>
      <w:r>
        <w:t>, Kent.</w:t>
      </w:r>
    </w:p>
    <w:p w:rsidR="001F1869" w:rsidRDefault="001F1869" w:rsidP="001F1869">
      <w:pPr>
        <w:pStyle w:val="NoSpacing"/>
      </w:pPr>
    </w:p>
    <w:p w:rsidR="001F1869" w:rsidRDefault="001F1869" w:rsidP="001F1869">
      <w:pPr>
        <w:pStyle w:val="NoSpacing"/>
      </w:pPr>
    </w:p>
    <w:p w:rsidR="001F1869" w:rsidRDefault="001F1869" w:rsidP="001F1869">
      <w:pPr>
        <w:pStyle w:val="NoSpacing"/>
      </w:pPr>
      <w:r>
        <w:tab/>
        <w:t>1488</w:t>
      </w:r>
      <w:r>
        <w:tab/>
        <w:t>Administration of his goods and possessions was granted.  (Plomer p.289)</w:t>
      </w:r>
    </w:p>
    <w:p w:rsidR="001F1869" w:rsidRDefault="001F1869" w:rsidP="001F1869">
      <w:pPr>
        <w:pStyle w:val="NoSpacing"/>
      </w:pPr>
    </w:p>
    <w:p w:rsidR="001F1869" w:rsidRDefault="001F1869" w:rsidP="001F1869">
      <w:pPr>
        <w:pStyle w:val="NoSpacing"/>
      </w:pPr>
    </w:p>
    <w:p w:rsidR="001F1869" w:rsidRDefault="001F1869" w:rsidP="001F1869">
      <w:pPr>
        <w:pStyle w:val="NoSpacing"/>
      </w:pPr>
      <w:r>
        <w:t>7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69" w:rsidRDefault="001F1869" w:rsidP="00920DE3">
      <w:pPr>
        <w:spacing w:after="0" w:line="240" w:lineRule="auto"/>
      </w:pPr>
      <w:r>
        <w:separator/>
      </w:r>
    </w:p>
  </w:endnote>
  <w:endnote w:type="continuationSeparator" w:id="0">
    <w:p w:rsidR="001F1869" w:rsidRDefault="001F186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69" w:rsidRDefault="001F1869" w:rsidP="00920DE3">
      <w:pPr>
        <w:spacing w:after="0" w:line="240" w:lineRule="auto"/>
      </w:pPr>
      <w:r>
        <w:separator/>
      </w:r>
    </w:p>
  </w:footnote>
  <w:footnote w:type="continuationSeparator" w:id="0">
    <w:p w:rsidR="001F1869" w:rsidRDefault="001F186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9"/>
    <w:rsid w:val="00120749"/>
    <w:rsid w:val="001F186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2015-07-24T18:43:00Z</dcterms:created>
  <dcterms:modified xsi:type="dcterms:W3CDTF">2015-07-24T18:44:00Z</dcterms:modified>
</cp:coreProperties>
</file>