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30" w:rsidRDefault="002A1D30" w:rsidP="002A1D30">
      <w:pPr>
        <w:pStyle w:val="NoSpacing"/>
      </w:pPr>
      <w:r>
        <w:rPr>
          <w:u w:val="single"/>
        </w:rPr>
        <w:t>Walter LEMATON</w:t>
      </w:r>
      <w:r>
        <w:t xml:space="preserve">    </w:t>
      </w:r>
      <w:proofErr w:type="gramStart"/>
      <w:r>
        <w:t xml:space="preserve">   (</w:t>
      </w:r>
      <w:proofErr w:type="gramEnd"/>
      <w:r>
        <w:t>fl.1503)</w:t>
      </w:r>
    </w:p>
    <w:p w:rsidR="002A1D30" w:rsidRDefault="002A1D30" w:rsidP="002A1D30">
      <w:pPr>
        <w:pStyle w:val="NoSpacing"/>
      </w:pPr>
      <w:r>
        <w:t xml:space="preserve">of </w:t>
      </w:r>
      <w:proofErr w:type="spellStart"/>
      <w:r>
        <w:t>Filby</w:t>
      </w:r>
      <w:proofErr w:type="spellEnd"/>
      <w:r>
        <w:t>, Norfolk.</w:t>
      </w:r>
    </w:p>
    <w:p w:rsidR="002A1D30" w:rsidRDefault="002A1D30" w:rsidP="002A1D30">
      <w:pPr>
        <w:pStyle w:val="NoSpacing"/>
      </w:pPr>
    </w:p>
    <w:p w:rsidR="002A1D30" w:rsidRDefault="002A1D30" w:rsidP="002A1D30">
      <w:pPr>
        <w:pStyle w:val="NoSpacing"/>
      </w:pPr>
    </w:p>
    <w:p w:rsidR="002A1D30" w:rsidRDefault="002A1D30" w:rsidP="002A1D30">
      <w:pPr>
        <w:pStyle w:val="NoSpacing"/>
      </w:pPr>
      <w:r>
        <w:tab/>
        <w:t>1503</w:t>
      </w:r>
      <w:r>
        <w:tab/>
        <w:t>He made his Will.</w:t>
      </w:r>
      <w:r>
        <w:tab/>
      </w:r>
    </w:p>
    <w:p w:rsidR="002A1D30" w:rsidRDefault="002A1D30" w:rsidP="002A1D30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440)</w:t>
      </w:r>
    </w:p>
    <w:p w:rsidR="002A1D30" w:rsidRDefault="002A1D30" w:rsidP="002A1D30">
      <w:pPr>
        <w:pStyle w:val="NoSpacing"/>
      </w:pPr>
    </w:p>
    <w:p w:rsidR="002A1D30" w:rsidRDefault="002A1D30" w:rsidP="002A1D30">
      <w:pPr>
        <w:pStyle w:val="NoSpacing"/>
      </w:pPr>
    </w:p>
    <w:p w:rsidR="002A1D30" w:rsidRDefault="002A1D30" w:rsidP="002A1D30">
      <w:pPr>
        <w:pStyle w:val="NoSpacing"/>
      </w:pPr>
      <w:r>
        <w:t>2 January 2017</w:t>
      </w:r>
    </w:p>
    <w:p w:rsidR="006B2F86" w:rsidRPr="00E71FC3" w:rsidRDefault="002A1D3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30" w:rsidRDefault="002A1D30" w:rsidP="00E71FC3">
      <w:pPr>
        <w:spacing w:after="0" w:line="240" w:lineRule="auto"/>
      </w:pPr>
      <w:r>
        <w:separator/>
      </w:r>
    </w:p>
  </w:endnote>
  <w:endnote w:type="continuationSeparator" w:id="0">
    <w:p w:rsidR="002A1D30" w:rsidRDefault="002A1D3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30" w:rsidRDefault="002A1D30" w:rsidP="00E71FC3">
      <w:pPr>
        <w:spacing w:after="0" w:line="240" w:lineRule="auto"/>
      </w:pPr>
      <w:r>
        <w:separator/>
      </w:r>
    </w:p>
  </w:footnote>
  <w:footnote w:type="continuationSeparator" w:id="0">
    <w:p w:rsidR="002A1D30" w:rsidRDefault="002A1D3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30"/>
    <w:rsid w:val="001A7C09"/>
    <w:rsid w:val="002A1D30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6FA9A-E4BE-4F10-94BF-A0D5A397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semiHidden/>
    <w:unhideWhenUsed/>
    <w:rsid w:val="002A1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2017-01-06T21:15:00Z</dcterms:created>
  <dcterms:modified xsi:type="dcterms:W3CDTF">2017-01-06T21:19:00Z</dcterms:modified>
</cp:coreProperties>
</file>