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6AED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LEMERYK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85BC5F0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Gloucestershire.</w:t>
      </w:r>
    </w:p>
    <w:p w14:paraId="13C558BD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A0841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B64ED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Cheltenham into lands</w:t>
      </w:r>
    </w:p>
    <w:p w14:paraId="746BC497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Margaret </w:t>
      </w:r>
      <w:proofErr w:type="gramStart"/>
      <w:r>
        <w:rPr>
          <w:rFonts w:ascii="Times New Roman" w:hAnsi="Times New Roman" w:cs="Times New Roman"/>
          <w:sz w:val="24"/>
          <w:szCs w:val="24"/>
        </w:rPr>
        <w:t>Berkeley(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d.1406)(q.v.).</w:t>
      </w:r>
    </w:p>
    <w:p w14:paraId="6561D5A8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95232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19-43)</w:t>
      </w:r>
    </w:p>
    <w:p w14:paraId="754E7129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817A5" w14:textId="77777777" w:rsidR="00462150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0088F" w14:textId="77777777" w:rsidR="00462150" w:rsidRPr="004719F4" w:rsidRDefault="00462150" w:rsidP="00462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2022</w:t>
      </w:r>
    </w:p>
    <w:p w14:paraId="50C3864D" w14:textId="0BA513D8" w:rsidR="00BA00AB" w:rsidRPr="0046215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62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75B9" w14:textId="77777777" w:rsidR="00462150" w:rsidRDefault="00462150" w:rsidP="009139A6">
      <w:r>
        <w:separator/>
      </w:r>
    </w:p>
  </w:endnote>
  <w:endnote w:type="continuationSeparator" w:id="0">
    <w:p w14:paraId="05FF5606" w14:textId="77777777" w:rsidR="00462150" w:rsidRDefault="0046215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FB4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276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EAA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12B5" w14:textId="77777777" w:rsidR="00462150" w:rsidRDefault="00462150" w:rsidP="009139A6">
      <w:r>
        <w:separator/>
      </w:r>
    </w:p>
  </w:footnote>
  <w:footnote w:type="continuationSeparator" w:id="0">
    <w:p w14:paraId="17AA1007" w14:textId="77777777" w:rsidR="00462150" w:rsidRDefault="0046215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0E5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43B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AB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0"/>
    <w:rsid w:val="000666E0"/>
    <w:rsid w:val="002510B7"/>
    <w:rsid w:val="0046215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D88F"/>
  <w15:chartTrackingRefBased/>
  <w15:docId w15:val="{FE6575FD-DEA4-45EA-B484-A7D1362D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62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2022-03-04T09:03:00Z</dcterms:created>
  <dcterms:modified xsi:type="dcterms:W3CDTF">2022-03-04T09:04:00Z</dcterms:modified>
</cp:coreProperties>
</file>