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559C" w14:textId="77777777" w:rsidR="007F3283" w:rsidRDefault="007F3283" w:rsidP="007F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LEMYNGTON, junior</w:t>
      </w:r>
      <w:r>
        <w:rPr>
          <w:rFonts w:ascii="Times New Roman" w:hAnsi="Times New Roman" w:cs="Times New Roman"/>
        </w:rPr>
        <w:t xml:space="preserve">      (fl.1484)</w:t>
      </w:r>
    </w:p>
    <w:p w14:paraId="2A66269A" w14:textId="77777777" w:rsidR="007F3283" w:rsidRDefault="007F3283" w:rsidP="007F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Bradninch</w:t>
      </w:r>
      <w:proofErr w:type="spellEnd"/>
      <w:r>
        <w:rPr>
          <w:rFonts w:ascii="Times New Roman" w:hAnsi="Times New Roman" w:cs="Times New Roman"/>
        </w:rPr>
        <w:t>, Devon. Husbandman.</w:t>
      </w:r>
    </w:p>
    <w:p w14:paraId="2BE3AF1F" w14:textId="77777777" w:rsidR="007F3283" w:rsidRDefault="007F3283" w:rsidP="007F3283">
      <w:pPr>
        <w:rPr>
          <w:rFonts w:ascii="Times New Roman" w:hAnsi="Times New Roman" w:cs="Times New Roman"/>
        </w:rPr>
      </w:pPr>
    </w:p>
    <w:p w14:paraId="58C2158C" w14:textId="77777777" w:rsidR="007F3283" w:rsidRDefault="007F3283" w:rsidP="007F3283">
      <w:pPr>
        <w:rPr>
          <w:rFonts w:ascii="Times New Roman" w:hAnsi="Times New Roman" w:cs="Times New Roman"/>
        </w:rPr>
      </w:pPr>
    </w:p>
    <w:p w14:paraId="28C17B2B" w14:textId="77777777" w:rsidR="007F3283" w:rsidRDefault="007F3283" w:rsidP="007F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Walrond</w:t>
      </w:r>
      <w:proofErr w:type="spellEnd"/>
      <w:r>
        <w:rPr>
          <w:rFonts w:ascii="Times New Roman" w:hAnsi="Times New Roman" w:cs="Times New Roman"/>
        </w:rPr>
        <w:t>(q.v.) brought a plaint of trespass against him.</w:t>
      </w:r>
    </w:p>
    <w:p w14:paraId="219EFC43" w14:textId="77777777" w:rsidR="007F3283" w:rsidRDefault="007F3283" w:rsidP="007F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248B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B404F6F" w14:textId="77777777" w:rsidR="007F3283" w:rsidRDefault="007F3283" w:rsidP="007F3283">
      <w:pPr>
        <w:rPr>
          <w:rFonts w:ascii="Times New Roman" w:hAnsi="Times New Roman" w:cs="Times New Roman"/>
        </w:rPr>
      </w:pPr>
    </w:p>
    <w:p w14:paraId="1D343EE7" w14:textId="77777777" w:rsidR="007F3283" w:rsidRDefault="007F3283" w:rsidP="007F3283">
      <w:pPr>
        <w:rPr>
          <w:rFonts w:ascii="Times New Roman" w:hAnsi="Times New Roman" w:cs="Times New Roman"/>
        </w:rPr>
      </w:pPr>
    </w:p>
    <w:p w14:paraId="785DD4D8" w14:textId="77777777" w:rsidR="007F3283" w:rsidRDefault="007F3283" w:rsidP="007F3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2019</w:t>
      </w:r>
    </w:p>
    <w:p w14:paraId="7BA12AC9" w14:textId="77777777" w:rsidR="006B2F86" w:rsidRPr="00E71FC3" w:rsidRDefault="007F328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679A" w14:textId="77777777" w:rsidR="007F3283" w:rsidRDefault="007F3283" w:rsidP="00E71FC3">
      <w:r>
        <w:separator/>
      </w:r>
    </w:p>
  </w:endnote>
  <w:endnote w:type="continuationSeparator" w:id="0">
    <w:p w14:paraId="092F44F2" w14:textId="77777777" w:rsidR="007F3283" w:rsidRDefault="007F328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156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4D37" w14:textId="77777777" w:rsidR="007F3283" w:rsidRDefault="007F3283" w:rsidP="00E71FC3">
      <w:r>
        <w:separator/>
      </w:r>
    </w:p>
  </w:footnote>
  <w:footnote w:type="continuationSeparator" w:id="0">
    <w:p w14:paraId="56C986E5" w14:textId="77777777" w:rsidR="007F3283" w:rsidRDefault="007F328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83"/>
    <w:rsid w:val="001A7C09"/>
    <w:rsid w:val="00577BD5"/>
    <w:rsid w:val="00656CBA"/>
    <w:rsid w:val="006A1F77"/>
    <w:rsid w:val="00733BE7"/>
    <w:rsid w:val="007F328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63DE"/>
  <w15:chartTrackingRefBased/>
  <w15:docId w15:val="{8564F6D6-4ECD-4E4A-A672-B3AB2E6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28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F3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2019-03-22T20:59:00Z</dcterms:created>
  <dcterms:modified xsi:type="dcterms:W3CDTF">2019-03-22T20:59:00Z</dcterms:modified>
</cp:coreProperties>
</file>