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D1EB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LEVEN</w:t>
      </w:r>
      <w:r>
        <w:rPr>
          <w:rFonts w:ascii="Times New Roman" w:hAnsi="Times New Roman" w:cs="Times New Roman"/>
          <w:sz w:val="24"/>
          <w:szCs w:val="24"/>
        </w:rPr>
        <w:t xml:space="preserve">       (d.1432)</w:t>
      </w:r>
    </w:p>
    <w:p w14:paraId="3099ED0E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1C27ECE8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</w:p>
    <w:p w14:paraId="42B84A50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</w:p>
    <w:p w14:paraId="3307A439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Nov.1432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p.104)</w:t>
      </w:r>
    </w:p>
    <w:p w14:paraId="4733EB49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Nov.</w:t>
      </w:r>
      <w:r>
        <w:rPr>
          <w:rFonts w:ascii="Times New Roman" w:hAnsi="Times New Roman" w:cs="Times New Roman"/>
          <w:sz w:val="24"/>
          <w:szCs w:val="24"/>
        </w:rPr>
        <w:tab/>
        <w:t xml:space="preserve">Probate of his Will.   (ibid.) </w:t>
      </w:r>
    </w:p>
    <w:p w14:paraId="2DD61B6C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</w:p>
    <w:p w14:paraId="09E6D827" w14:textId="77777777" w:rsidR="001946A2" w:rsidRDefault="001946A2" w:rsidP="001946A2">
      <w:pPr>
        <w:rPr>
          <w:rFonts w:ascii="Times New Roman" w:hAnsi="Times New Roman" w:cs="Times New Roman"/>
          <w:sz w:val="24"/>
          <w:szCs w:val="24"/>
        </w:rPr>
      </w:pPr>
    </w:p>
    <w:p w14:paraId="77FF0271" w14:textId="77777777" w:rsidR="001946A2" w:rsidRPr="00255475" w:rsidRDefault="001946A2" w:rsidP="0019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August 2019</w:t>
      </w:r>
    </w:p>
    <w:p w14:paraId="6BAF0DDD" w14:textId="77777777" w:rsidR="006B2F86" w:rsidRPr="00E71FC3" w:rsidRDefault="001946A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E8DA" w14:textId="77777777" w:rsidR="001946A2" w:rsidRDefault="001946A2" w:rsidP="00E71FC3">
      <w:r>
        <w:separator/>
      </w:r>
    </w:p>
  </w:endnote>
  <w:endnote w:type="continuationSeparator" w:id="0">
    <w:p w14:paraId="4B3F33FA" w14:textId="77777777" w:rsidR="001946A2" w:rsidRDefault="001946A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6BA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3BDA3" w14:textId="77777777" w:rsidR="001946A2" w:rsidRDefault="001946A2" w:rsidP="00E71FC3">
      <w:r>
        <w:separator/>
      </w:r>
    </w:p>
  </w:footnote>
  <w:footnote w:type="continuationSeparator" w:id="0">
    <w:p w14:paraId="6084127B" w14:textId="77777777" w:rsidR="001946A2" w:rsidRDefault="001946A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A2"/>
    <w:rsid w:val="001946A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03AF"/>
  <w15:chartTrackingRefBased/>
  <w15:docId w15:val="{53623B07-A5B8-48E4-87C4-5E1B239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A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2019-08-15T19:43:00Z</dcterms:created>
  <dcterms:modified xsi:type="dcterms:W3CDTF">2019-08-15T19:44:00Z</dcterms:modified>
</cp:coreProperties>
</file>