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6A7" w:rsidRDefault="00A616A7" w:rsidP="00A616A7">
      <w:pPr>
        <w:pStyle w:val="NoSpacing"/>
      </w:pPr>
      <w:r>
        <w:rPr>
          <w:u w:val="single"/>
        </w:rPr>
        <w:t>William LEVENS</w:t>
      </w:r>
      <w:r>
        <w:t xml:space="preserve"> </w:t>
      </w:r>
      <w:proofErr w:type="gramStart"/>
      <w:r>
        <w:t xml:space="preserve">   </w:t>
      </w:r>
      <w:r>
        <w:t>(</w:t>
      </w:r>
      <w:proofErr w:type="gramEnd"/>
      <w:r>
        <w:t>fl.1428)</w:t>
      </w:r>
    </w:p>
    <w:p w:rsidR="00A616A7" w:rsidRDefault="00A616A7" w:rsidP="00A616A7">
      <w:pPr>
        <w:pStyle w:val="NoSpacing"/>
      </w:pPr>
    </w:p>
    <w:p w:rsidR="00A616A7" w:rsidRDefault="00A616A7" w:rsidP="00A616A7">
      <w:pPr>
        <w:pStyle w:val="NoSpacing"/>
      </w:pPr>
    </w:p>
    <w:p w:rsidR="00A616A7" w:rsidRDefault="00A616A7" w:rsidP="00A616A7">
      <w:pPr>
        <w:pStyle w:val="NoSpacing"/>
      </w:pPr>
      <w:r>
        <w:t>25 May1428</w:t>
      </w:r>
      <w:r>
        <w:tab/>
        <w:t xml:space="preserve">He was a juror on the inquisition post mortem held in Brougham, </w:t>
      </w:r>
    </w:p>
    <w:p w:rsidR="00A616A7" w:rsidRDefault="00A616A7" w:rsidP="00A616A7">
      <w:pPr>
        <w:pStyle w:val="NoSpacing"/>
      </w:pPr>
      <w:r>
        <w:tab/>
      </w:r>
      <w:r>
        <w:tab/>
        <w:t>Westmoreland, into lands of the late Sir William de Legh(q.v.).</w:t>
      </w:r>
    </w:p>
    <w:p w:rsidR="00A616A7" w:rsidRDefault="00A616A7" w:rsidP="00A616A7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23-40)</w:t>
      </w:r>
    </w:p>
    <w:p w:rsidR="00A616A7" w:rsidRDefault="00A616A7" w:rsidP="00A616A7">
      <w:pPr>
        <w:pStyle w:val="NoSpacing"/>
      </w:pPr>
    </w:p>
    <w:p w:rsidR="00A616A7" w:rsidRDefault="00A616A7" w:rsidP="00A616A7">
      <w:pPr>
        <w:pStyle w:val="NoSpacing"/>
      </w:pPr>
    </w:p>
    <w:p w:rsidR="00A616A7" w:rsidRDefault="00A616A7" w:rsidP="00A616A7">
      <w:pPr>
        <w:pStyle w:val="NoSpacing"/>
      </w:pPr>
      <w:r>
        <w:t>8 July 2017</w:t>
      </w:r>
    </w:p>
    <w:p w:rsidR="006B2F86" w:rsidRPr="00A616A7" w:rsidRDefault="00A616A7" w:rsidP="00E71FC3">
      <w:pPr>
        <w:pStyle w:val="NoSpacing"/>
      </w:pPr>
      <w:bookmarkStart w:id="0" w:name="_GoBack"/>
      <w:bookmarkEnd w:id="0"/>
    </w:p>
    <w:sectPr w:rsidR="006B2F86" w:rsidRPr="00A616A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6A7" w:rsidRDefault="00A616A7" w:rsidP="00E71FC3">
      <w:pPr>
        <w:spacing w:after="0" w:line="240" w:lineRule="auto"/>
      </w:pPr>
      <w:r>
        <w:separator/>
      </w:r>
    </w:p>
  </w:endnote>
  <w:endnote w:type="continuationSeparator" w:id="0">
    <w:p w:rsidR="00A616A7" w:rsidRDefault="00A616A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6A7" w:rsidRDefault="00A616A7" w:rsidP="00E71FC3">
      <w:pPr>
        <w:spacing w:after="0" w:line="240" w:lineRule="auto"/>
      </w:pPr>
      <w:r>
        <w:separator/>
      </w:r>
    </w:p>
  </w:footnote>
  <w:footnote w:type="continuationSeparator" w:id="0">
    <w:p w:rsidR="00A616A7" w:rsidRDefault="00A616A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A7"/>
    <w:rsid w:val="001A7C09"/>
    <w:rsid w:val="00577BD5"/>
    <w:rsid w:val="00656CBA"/>
    <w:rsid w:val="006A1F77"/>
    <w:rsid w:val="00733BE7"/>
    <w:rsid w:val="00A616A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D5501"/>
  <w15:chartTrackingRefBased/>
  <w15:docId w15:val="{EEFA9D54-EA54-4EE1-B8EC-748033BD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2017-07-08T20:47:00Z</dcterms:created>
  <dcterms:modified xsi:type="dcterms:W3CDTF">2017-07-08T20:48:00Z</dcterms:modified>
</cp:coreProperties>
</file>