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EE" w:rsidRDefault="00FC09EE" w:rsidP="00FC09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LEVENTHORP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FC09EE" w:rsidRDefault="00FC09EE" w:rsidP="00FC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09EE" w:rsidRDefault="00FC09EE" w:rsidP="00FC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09EE" w:rsidRDefault="00FC09EE" w:rsidP="00FC09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</w:t>
      </w:r>
      <w:r>
        <w:rPr>
          <w:rFonts w:ascii="Times New Roman" w:hAnsi="Times New Roman" w:cs="Times New Roman"/>
          <w:sz w:val="24"/>
          <w:szCs w:val="24"/>
        </w:rPr>
        <w:t>ov.1420</w:t>
      </w:r>
      <w:r>
        <w:rPr>
          <w:rFonts w:ascii="Times New Roman" w:hAnsi="Times New Roman" w:cs="Times New Roman"/>
          <w:sz w:val="24"/>
          <w:szCs w:val="24"/>
        </w:rPr>
        <w:tab/>
        <w:t>He held 3 acres of pasture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 Upminster, Essex.</w:t>
      </w:r>
    </w:p>
    <w:p w:rsidR="00FC09EE" w:rsidRDefault="00FC09EE" w:rsidP="00FC09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341AAF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21-52)</w:t>
      </w:r>
    </w:p>
    <w:p w:rsidR="00FC09EE" w:rsidRDefault="00FC09EE" w:rsidP="00FC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09EE" w:rsidRDefault="00FC09EE" w:rsidP="00FC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FC09EE" w:rsidRDefault="00FC09EE" w:rsidP="00FC09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October 2015</w:t>
      </w:r>
    </w:p>
    <w:sectPr w:rsidR="00DD5B8A" w:rsidRPr="00FC0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EE" w:rsidRDefault="00FC09EE" w:rsidP="00564E3C">
      <w:pPr>
        <w:spacing w:after="0" w:line="240" w:lineRule="auto"/>
      </w:pPr>
      <w:r>
        <w:separator/>
      </w:r>
    </w:p>
  </w:endnote>
  <w:endnote w:type="continuationSeparator" w:id="0">
    <w:p w:rsidR="00FC09EE" w:rsidRDefault="00FC09E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C09EE">
      <w:rPr>
        <w:rFonts w:ascii="Times New Roman" w:hAnsi="Times New Roman" w:cs="Times New Roman"/>
        <w:noProof/>
        <w:sz w:val="24"/>
        <w:szCs w:val="24"/>
      </w:rPr>
      <w:t>17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EE" w:rsidRDefault="00FC09EE" w:rsidP="00564E3C">
      <w:pPr>
        <w:spacing w:after="0" w:line="240" w:lineRule="auto"/>
      </w:pPr>
      <w:r>
        <w:separator/>
      </w:r>
    </w:p>
  </w:footnote>
  <w:footnote w:type="continuationSeparator" w:id="0">
    <w:p w:rsidR="00FC09EE" w:rsidRDefault="00FC09E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EE"/>
    <w:rsid w:val="00372DC6"/>
    <w:rsid w:val="00564E3C"/>
    <w:rsid w:val="0064591D"/>
    <w:rsid w:val="00DD5B8A"/>
    <w:rsid w:val="00EB41B8"/>
    <w:rsid w:val="00F14DE1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0668"/>
  <w15:chartTrackingRefBased/>
  <w15:docId w15:val="{E81B255E-E5F6-444B-AE70-0B3777CF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FC0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2015-10-17T10:36:00Z</dcterms:created>
  <dcterms:modified xsi:type="dcterms:W3CDTF">2015-10-17T10:37:00Z</dcterms:modified>
</cp:coreProperties>
</file>