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437CA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Isabel LEVERICH</w:t>
      </w:r>
      <w:r>
        <w:rPr>
          <w:rFonts w:ascii="Times New Roman" w:hAnsi="Times New Roman" w:cs="Times New Roman"/>
          <w:sz w:val="24"/>
          <w:szCs w:val="24"/>
        </w:rPr>
        <w:t xml:space="preserve">     (fl.1439)</w:t>
      </w:r>
    </w:p>
    <w:p w:rsidR="00437CAD" w:rsidRDefault="00437CA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CAD" w:rsidRDefault="00437CA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CAD" w:rsidRDefault="00437CA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 of John Leverich of Felsham, Suffolk(q.v.), and his wife, Isabel(q.v.).</w:t>
      </w:r>
    </w:p>
    <w:p w:rsidR="00437CAD" w:rsidRDefault="00437CA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(“Sudbury Wills” vol.1 p.70)</w:t>
      </w:r>
    </w:p>
    <w:p w:rsidR="00437CAD" w:rsidRDefault="00437CA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William Sakyn(q.v.).   (ibid.)</w:t>
      </w:r>
    </w:p>
    <w:p w:rsidR="00437CAD" w:rsidRDefault="00437CA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CAD" w:rsidRDefault="00437CA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CAD" w:rsidRPr="00437CAD" w:rsidRDefault="00437CA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March 2016</w:t>
      </w:r>
      <w:bookmarkStart w:id="0" w:name="_GoBack"/>
      <w:bookmarkEnd w:id="0"/>
    </w:p>
    <w:sectPr w:rsidR="00437CAD" w:rsidRPr="00437CA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AD" w:rsidRDefault="00437CAD" w:rsidP="00E71FC3">
      <w:pPr>
        <w:spacing w:after="0" w:line="240" w:lineRule="auto"/>
      </w:pPr>
      <w:r>
        <w:separator/>
      </w:r>
    </w:p>
  </w:endnote>
  <w:endnote w:type="continuationSeparator" w:id="0">
    <w:p w:rsidR="00437CAD" w:rsidRDefault="00437CA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AD" w:rsidRDefault="00437CAD" w:rsidP="00E71FC3">
      <w:pPr>
        <w:spacing w:after="0" w:line="240" w:lineRule="auto"/>
      </w:pPr>
      <w:r>
        <w:separator/>
      </w:r>
    </w:p>
  </w:footnote>
  <w:footnote w:type="continuationSeparator" w:id="0">
    <w:p w:rsidR="00437CAD" w:rsidRDefault="00437CA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AD"/>
    <w:rsid w:val="00437CA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119B"/>
  <w15:chartTrackingRefBased/>
  <w15:docId w15:val="{4FD6FDE6-4C1B-495F-9228-098FDCF1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2016-03-23T20:23:00Z</dcterms:created>
  <dcterms:modified xsi:type="dcterms:W3CDTF">2016-03-23T20:26:00Z</dcterms:modified>
</cp:coreProperties>
</file>