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7A" w:rsidRDefault="00A8257A" w:rsidP="00A8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Nicholas LEVERIGGE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8257A" w:rsidRDefault="00A8257A" w:rsidP="00A8257A">
      <w:pPr>
        <w:rPr>
          <w:rFonts w:ascii="Times New Roman" w:hAnsi="Times New Roman" w:cs="Times New Roman"/>
        </w:rPr>
      </w:pPr>
    </w:p>
    <w:p w:rsidR="00A8257A" w:rsidRDefault="00A8257A" w:rsidP="00A8257A">
      <w:pPr>
        <w:rPr>
          <w:rFonts w:ascii="Times New Roman" w:hAnsi="Times New Roman" w:cs="Times New Roman"/>
        </w:rPr>
      </w:pPr>
    </w:p>
    <w:p w:rsidR="00A8257A" w:rsidRDefault="00A8257A" w:rsidP="00A8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John More of Bridgewater, Somerset(q.v.),</w:t>
      </w:r>
    </w:p>
    <w:p w:rsidR="00A8257A" w:rsidRDefault="00A8257A" w:rsidP="00A8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his wife, Joan(q.v.).</w:t>
      </w:r>
    </w:p>
    <w:p w:rsidR="00A8257A" w:rsidRDefault="00A8257A" w:rsidP="00A8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A71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8257A" w:rsidRDefault="00A8257A" w:rsidP="00A8257A">
      <w:pPr>
        <w:rPr>
          <w:rFonts w:ascii="Times New Roman" w:hAnsi="Times New Roman" w:cs="Times New Roman"/>
        </w:rPr>
      </w:pPr>
    </w:p>
    <w:p w:rsidR="00A8257A" w:rsidRDefault="00A8257A" w:rsidP="00A8257A">
      <w:pPr>
        <w:rPr>
          <w:rFonts w:ascii="Times New Roman" w:hAnsi="Times New Roman" w:cs="Times New Roman"/>
        </w:rPr>
      </w:pPr>
    </w:p>
    <w:p w:rsidR="00A8257A" w:rsidRDefault="00A8257A" w:rsidP="00A8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March 2018</w:t>
      </w:r>
    </w:p>
    <w:p w:rsidR="006B2F86" w:rsidRPr="00E71FC3" w:rsidRDefault="00A8257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7A" w:rsidRDefault="00A8257A" w:rsidP="00E71FC3">
      <w:r>
        <w:separator/>
      </w:r>
    </w:p>
  </w:endnote>
  <w:endnote w:type="continuationSeparator" w:id="0">
    <w:p w:rsidR="00A8257A" w:rsidRDefault="00A8257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7A" w:rsidRDefault="00A8257A" w:rsidP="00E71FC3">
      <w:r>
        <w:separator/>
      </w:r>
    </w:p>
  </w:footnote>
  <w:footnote w:type="continuationSeparator" w:id="0">
    <w:p w:rsidR="00A8257A" w:rsidRDefault="00A8257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A"/>
    <w:rsid w:val="001A7C09"/>
    <w:rsid w:val="00577BD5"/>
    <w:rsid w:val="00656CBA"/>
    <w:rsid w:val="006A1F77"/>
    <w:rsid w:val="00733BE7"/>
    <w:rsid w:val="00A8257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ECA0-A545-4CA1-8C02-3AC8C3A3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57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82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2018-03-20T20:45:00Z</dcterms:created>
  <dcterms:modified xsi:type="dcterms:W3CDTF">2018-03-20T20:46:00Z</dcterms:modified>
</cp:coreProperties>
</file>