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F5F1" w14:textId="77777777" w:rsidR="003E32AF" w:rsidRDefault="003E32AF" w:rsidP="003E32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LEVERTON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759CD6E5" w14:textId="77777777" w:rsidR="003E32AF" w:rsidRDefault="003E32AF" w:rsidP="003E32AF">
      <w:pPr>
        <w:pStyle w:val="NoSpacing"/>
        <w:rPr>
          <w:rFonts w:cs="Times New Roman"/>
          <w:szCs w:val="24"/>
        </w:rPr>
      </w:pPr>
    </w:p>
    <w:p w14:paraId="1CECFFD0" w14:textId="77777777" w:rsidR="003E32AF" w:rsidRDefault="003E32AF" w:rsidP="003E32AF">
      <w:pPr>
        <w:pStyle w:val="NoSpacing"/>
        <w:rPr>
          <w:rFonts w:cs="Times New Roman"/>
          <w:szCs w:val="24"/>
        </w:rPr>
      </w:pPr>
    </w:p>
    <w:p w14:paraId="4B1E8256" w14:textId="77777777" w:rsidR="003E32AF" w:rsidRDefault="003E32AF" w:rsidP="003E32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Oct.1438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York Castle into</w:t>
      </w:r>
    </w:p>
    <w:p w14:paraId="6C7B0AC9" w14:textId="77777777" w:rsidR="003E32AF" w:rsidRDefault="003E32AF" w:rsidP="003E32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lands of Margaret </w:t>
      </w:r>
      <w:proofErr w:type="spellStart"/>
      <w:r>
        <w:rPr>
          <w:rFonts w:cs="Times New Roman"/>
          <w:szCs w:val="24"/>
        </w:rPr>
        <w:t>Roos</w:t>
      </w:r>
      <w:proofErr w:type="spellEnd"/>
      <w:r>
        <w:rPr>
          <w:rFonts w:cs="Times New Roman"/>
          <w:szCs w:val="24"/>
        </w:rPr>
        <w:t>(q.v.).</w:t>
      </w:r>
    </w:p>
    <w:p w14:paraId="4759B04A" w14:textId="77777777" w:rsidR="003E32AF" w:rsidRDefault="003E32AF" w:rsidP="003E32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9124DD">
          <w:rPr>
            <w:rStyle w:val="Hyperlink"/>
            <w:rFonts w:cs="Times New Roman"/>
            <w:szCs w:val="24"/>
          </w:rPr>
          <w:t>https://inquisitionspostmortem.ac.uk/view/inquisition/25-227/228</w:t>
        </w:r>
      </w:hyperlink>
      <w:r>
        <w:rPr>
          <w:rFonts w:cs="Times New Roman"/>
          <w:szCs w:val="24"/>
        </w:rPr>
        <w:t xml:space="preserve"> )</w:t>
      </w:r>
    </w:p>
    <w:p w14:paraId="56CCD6AE" w14:textId="77777777" w:rsidR="003E32AF" w:rsidRDefault="003E32AF" w:rsidP="003E32AF">
      <w:pPr>
        <w:pStyle w:val="NoSpacing"/>
        <w:rPr>
          <w:rFonts w:cs="Times New Roman"/>
          <w:szCs w:val="24"/>
        </w:rPr>
      </w:pPr>
    </w:p>
    <w:p w14:paraId="0B54BC36" w14:textId="77777777" w:rsidR="003E32AF" w:rsidRDefault="003E32AF" w:rsidP="003E32AF">
      <w:pPr>
        <w:pStyle w:val="NoSpacing"/>
        <w:rPr>
          <w:rFonts w:cs="Times New Roman"/>
          <w:szCs w:val="24"/>
        </w:rPr>
      </w:pPr>
    </w:p>
    <w:p w14:paraId="4CC525C7" w14:textId="77777777" w:rsidR="003E32AF" w:rsidRDefault="003E32AF" w:rsidP="003E32A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December 2023</w:t>
      </w:r>
    </w:p>
    <w:p w14:paraId="0D82381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40AF" w14:textId="77777777" w:rsidR="003E32AF" w:rsidRDefault="003E32AF" w:rsidP="009139A6">
      <w:r>
        <w:separator/>
      </w:r>
    </w:p>
  </w:endnote>
  <w:endnote w:type="continuationSeparator" w:id="0">
    <w:p w14:paraId="6E3B5484" w14:textId="77777777" w:rsidR="003E32AF" w:rsidRDefault="003E32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C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8C9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FA9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8E9A" w14:textId="77777777" w:rsidR="003E32AF" w:rsidRDefault="003E32AF" w:rsidP="009139A6">
      <w:r>
        <w:separator/>
      </w:r>
    </w:p>
  </w:footnote>
  <w:footnote w:type="continuationSeparator" w:id="0">
    <w:p w14:paraId="57375702" w14:textId="77777777" w:rsidR="003E32AF" w:rsidRDefault="003E32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154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0E0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25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AF"/>
    <w:rsid w:val="000666E0"/>
    <w:rsid w:val="002510B7"/>
    <w:rsid w:val="003E32AF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EE52"/>
  <w15:chartTrackingRefBased/>
  <w15:docId w15:val="{2C1DDCB5-80F3-47E8-A4A3-EFA7F23C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E3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227/22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2023-12-02T21:28:00Z</dcterms:created>
  <dcterms:modified xsi:type="dcterms:W3CDTF">2023-12-02T21:28:00Z</dcterms:modified>
</cp:coreProperties>
</file>