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6A" w:rsidRDefault="00672C6A" w:rsidP="00672C6A">
      <w:pPr>
        <w:pStyle w:val="NoSpacing"/>
      </w:pPr>
      <w:r>
        <w:rPr>
          <w:u w:val="single"/>
        </w:rPr>
        <w:t>John LEVERYCHE</w:t>
      </w:r>
      <w:r>
        <w:t xml:space="preserve">       (fl.1500)</w:t>
      </w:r>
    </w:p>
    <w:p w:rsidR="00672C6A" w:rsidRDefault="00672C6A" w:rsidP="00672C6A">
      <w:pPr>
        <w:pStyle w:val="NoSpacing"/>
      </w:pPr>
      <w:proofErr w:type="gramStart"/>
      <w:r>
        <w:t>of</w:t>
      </w:r>
      <w:proofErr w:type="gramEnd"/>
      <w:r>
        <w:t xml:space="preserve"> Burgh Castle, Suffolk.</w:t>
      </w:r>
    </w:p>
    <w:p w:rsidR="00672C6A" w:rsidRDefault="00672C6A" w:rsidP="00672C6A">
      <w:pPr>
        <w:pStyle w:val="NoSpacing"/>
      </w:pPr>
    </w:p>
    <w:p w:rsidR="00672C6A" w:rsidRDefault="00672C6A" w:rsidP="00672C6A">
      <w:pPr>
        <w:pStyle w:val="NoSpacing"/>
      </w:pPr>
    </w:p>
    <w:p w:rsidR="00672C6A" w:rsidRDefault="00672C6A" w:rsidP="00672C6A">
      <w:pPr>
        <w:pStyle w:val="NoSpacing"/>
      </w:pPr>
      <w:r>
        <w:tab/>
        <w:t>1500</w:t>
      </w:r>
      <w:r>
        <w:tab/>
        <w:t>He made his Will.</w:t>
      </w:r>
    </w:p>
    <w:p w:rsidR="00672C6A" w:rsidRDefault="00672C6A" w:rsidP="00672C6A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Cage 74)</w:t>
      </w:r>
    </w:p>
    <w:p w:rsidR="00672C6A" w:rsidRDefault="00672C6A" w:rsidP="00672C6A">
      <w:pPr>
        <w:pStyle w:val="NoSpacing"/>
      </w:pPr>
    </w:p>
    <w:p w:rsidR="00672C6A" w:rsidRDefault="00672C6A" w:rsidP="00672C6A">
      <w:pPr>
        <w:pStyle w:val="NoSpacing"/>
      </w:pPr>
    </w:p>
    <w:p w:rsidR="00672C6A" w:rsidRDefault="00672C6A" w:rsidP="00672C6A">
      <w:pPr>
        <w:pStyle w:val="NoSpacing"/>
      </w:pPr>
      <w:r>
        <w:t>9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C6A" w:rsidRDefault="00672C6A" w:rsidP="00920DE3">
      <w:pPr>
        <w:spacing w:after="0" w:line="240" w:lineRule="auto"/>
      </w:pPr>
      <w:r>
        <w:separator/>
      </w:r>
    </w:p>
  </w:endnote>
  <w:endnote w:type="continuationSeparator" w:id="0">
    <w:p w:rsidR="00672C6A" w:rsidRDefault="00672C6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C6A" w:rsidRDefault="00672C6A" w:rsidP="00920DE3">
      <w:pPr>
        <w:spacing w:after="0" w:line="240" w:lineRule="auto"/>
      </w:pPr>
      <w:r>
        <w:separator/>
      </w:r>
    </w:p>
  </w:footnote>
  <w:footnote w:type="continuationSeparator" w:id="0">
    <w:p w:rsidR="00672C6A" w:rsidRDefault="00672C6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A"/>
    <w:rsid w:val="00120749"/>
    <w:rsid w:val="00624CAE"/>
    <w:rsid w:val="00672C6A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72C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72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2014-12-13T20:28:00Z</dcterms:created>
  <dcterms:modified xsi:type="dcterms:W3CDTF">2014-12-13T20:28:00Z</dcterms:modified>
</cp:coreProperties>
</file>