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7F8D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LEVERYCHE</w:t>
      </w: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598F1FC9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2C33A82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6A87AEB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= 2 Alice, widow of John Cooke of </w:t>
      </w:r>
      <w:proofErr w:type="spellStart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Emneth</w:t>
      </w:r>
      <w:proofErr w:type="spellEnd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Norfolk(q.v.).</w:t>
      </w:r>
    </w:p>
    <w:p w14:paraId="38808694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403B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9403B4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http://aalt.law.uh.edu/Indices/CP40Indices/CP40no883Pl.htm</w:t>
        </w:r>
      </w:hyperlink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)</w:t>
      </w:r>
    </w:p>
    <w:p w14:paraId="35B7A353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1016C89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EADA541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They and John </w:t>
      </w:r>
      <w:proofErr w:type="spellStart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Maysay</w:t>
      </w:r>
      <w:proofErr w:type="spellEnd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Enmeth</w:t>
      </w:r>
      <w:proofErr w:type="spellEnd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made a plaint of debt against John</w:t>
      </w:r>
    </w:p>
    <w:p w14:paraId="36A96E27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Austen, senior, of </w:t>
      </w:r>
      <w:proofErr w:type="spellStart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Enmeth</w:t>
      </w:r>
      <w:proofErr w:type="spellEnd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</w:t>
      </w:r>
      <w:proofErr w:type="gramStart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.  </w:t>
      </w:r>
      <w:proofErr w:type="gramEnd"/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(ibid.)</w:t>
      </w:r>
    </w:p>
    <w:p w14:paraId="1CF3A935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AAF2454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C118EB2" w14:textId="77777777" w:rsidR="009403B4" w:rsidRPr="009403B4" w:rsidRDefault="009403B4" w:rsidP="009403B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403B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25 August 2021</w:t>
      </w:r>
    </w:p>
    <w:p w14:paraId="0483C28E" w14:textId="77777777" w:rsidR="00BA00AB" w:rsidRPr="009403B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940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A10A" w14:textId="77777777" w:rsidR="009403B4" w:rsidRDefault="009403B4" w:rsidP="009139A6">
      <w:r>
        <w:separator/>
      </w:r>
    </w:p>
  </w:endnote>
  <w:endnote w:type="continuationSeparator" w:id="0">
    <w:p w14:paraId="0687CF94" w14:textId="77777777" w:rsidR="009403B4" w:rsidRDefault="009403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8E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21D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D5A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6208" w14:textId="77777777" w:rsidR="009403B4" w:rsidRDefault="009403B4" w:rsidP="009139A6">
      <w:r>
        <w:separator/>
      </w:r>
    </w:p>
  </w:footnote>
  <w:footnote w:type="continuationSeparator" w:id="0">
    <w:p w14:paraId="5D133635" w14:textId="77777777" w:rsidR="009403B4" w:rsidRDefault="009403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E2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2ED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059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B4"/>
    <w:rsid w:val="000666E0"/>
    <w:rsid w:val="002510B7"/>
    <w:rsid w:val="005C130B"/>
    <w:rsid w:val="00826F5C"/>
    <w:rsid w:val="009139A6"/>
    <w:rsid w:val="009403B4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02BB"/>
  <w15:chartTrackingRefBased/>
  <w15:docId w15:val="{2D844EA9-8B00-4BAB-A0F4-98120ED9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40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2021-10-13T20:51:00Z</dcterms:created>
  <dcterms:modified xsi:type="dcterms:W3CDTF">2021-10-13T20:52:00Z</dcterms:modified>
</cp:coreProperties>
</file>