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0C79" w14:textId="77777777" w:rsidR="009450B7" w:rsidRDefault="009450B7" w:rsidP="009450B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William LEVERYNGTON (? 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LENERYNGTON)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(fl.1483)</w:t>
      </w:r>
    </w:p>
    <w:p w14:paraId="0B1468E2" w14:textId="77777777" w:rsidR="009450B7" w:rsidRDefault="009450B7" w:rsidP="009450B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Garboldisham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Norfolk. Husbandman.</w:t>
      </w:r>
    </w:p>
    <w:p w14:paraId="2908614C" w14:textId="77777777" w:rsidR="009450B7" w:rsidRDefault="009450B7" w:rsidP="009450B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189671E" w14:textId="77777777" w:rsidR="009450B7" w:rsidRDefault="009450B7" w:rsidP="009450B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F45C0D1" w14:textId="77777777" w:rsidR="009450B7" w:rsidRDefault="009450B7" w:rsidP="009450B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Henry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Kentyng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 brought a plaint of debt against him and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John</w:t>
      </w:r>
      <w:proofErr w:type="gramEnd"/>
    </w:p>
    <w:p w14:paraId="4202E060" w14:textId="77777777" w:rsidR="009450B7" w:rsidRDefault="009450B7" w:rsidP="009450B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Cowepere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Garboldhisham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(q.v.).</w:t>
      </w:r>
    </w:p>
    <w:p w14:paraId="0366A389" w14:textId="77777777" w:rsidR="009450B7" w:rsidRDefault="009450B7" w:rsidP="009450B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39C7E63" w14:textId="77777777" w:rsidR="009450B7" w:rsidRDefault="009450B7" w:rsidP="009450B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5A9579B" w14:textId="77777777" w:rsidR="009450B7" w:rsidRDefault="009450B7" w:rsidP="009450B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C92C59F" w14:textId="77777777" w:rsidR="009450B7" w:rsidRDefault="009450B7" w:rsidP="009450B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 May 2021</w:t>
      </w:r>
    </w:p>
    <w:p w14:paraId="5C6636A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E51E" w14:textId="77777777" w:rsidR="009450B7" w:rsidRDefault="009450B7" w:rsidP="009139A6">
      <w:r>
        <w:separator/>
      </w:r>
    </w:p>
  </w:endnote>
  <w:endnote w:type="continuationSeparator" w:id="0">
    <w:p w14:paraId="79654DE9" w14:textId="77777777" w:rsidR="009450B7" w:rsidRDefault="009450B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D7F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E2E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3169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3646" w14:textId="77777777" w:rsidR="009450B7" w:rsidRDefault="009450B7" w:rsidP="009139A6">
      <w:r>
        <w:separator/>
      </w:r>
    </w:p>
  </w:footnote>
  <w:footnote w:type="continuationSeparator" w:id="0">
    <w:p w14:paraId="11581C59" w14:textId="77777777" w:rsidR="009450B7" w:rsidRDefault="009450B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FF5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170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2FB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B7"/>
    <w:rsid w:val="000666E0"/>
    <w:rsid w:val="002510B7"/>
    <w:rsid w:val="005C130B"/>
    <w:rsid w:val="00826F5C"/>
    <w:rsid w:val="009139A6"/>
    <w:rsid w:val="009448BB"/>
    <w:rsid w:val="009450B7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96E79"/>
  <w15:chartTrackingRefBased/>
  <w15:docId w15:val="{E60BC530-CD3B-4F6F-BA8A-0F6F43A6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9450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2021-05-27T19:35:00Z</dcterms:created>
  <dcterms:modified xsi:type="dcterms:W3CDTF">2021-05-27T19:36:00Z</dcterms:modified>
</cp:coreProperties>
</file>