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7542" w14:textId="77777777" w:rsidR="005814C3" w:rsidRPr="005814C3" w:rsidRDefault="005814C3" w:rsidP="005814C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William LEVET</w:t>
      </w:r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</w:t>
      </w:r>
      <w:proofErr w:type="gramStart"/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775E4495" w14:textId="77777777" w:rsidR="005814C3" w:rsidRPr="005814C3" w:rsidRDefault="005814C3" w:rsidP="005814C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Hastings.</w:t>
      </w:r>
    </w:p>
    <w:p w14:paraId="7679FFA3" w14:textId="77777777" w:rsidR="005814C3" w:rsidRPr="005814C3" w:rsidRDefault="005814C3" w:rsidP="005814C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15105A1" w14:textId="77777777" w:rsidR="005814C3" w:rsidRPr="005814C3" w:rsidRDefault="005814C3" w:rsidP="005814C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C51BD3D" w14:textId="77777777" w:rsidR="005814C3" w:rsidRPr="005814C3" w:rsidRDefault="005814C3" w:rsidP="005814C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He made a plaint of </w:t>
      </w:r>
      <w:proofErr w:type="spellStart"/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formedon</w:t>
      </w:r>
      <w:proofErr w:type="spellEnd"/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descender against Mary </w:t>
      </w:r>
      <w:proofErr w:type="spellStart"/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Levet</w:t>
      </w:r>
      <w:proofErr w:type="spellEnd"/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(q.v.).</w:t>
      </w:r>
    </w:p>
    <w:p w14:paraId="46D5BF80" w14:textId="77777777" w:rsidR="005814C3" w:rsidRPr="005814C3" w:rsidRDefault="005814C3" w:rsidP="005814C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5814C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5814C3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http://aalt.law.uh.edu/Indices/CP40Indices/CP40no883Pl.htm</w:t>
        </w:r>
      </w:hyperlink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)</w:t>
      </w:r>
    </w:p>
    <w:p w14:paraId="11207263" w14:textId="77777777" w:rsidR="005814C3" w:rsidRPr="005814C3" w:rsidRDefault="005814C3" w:rsidP="005814C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4D0EE1F" w14:textId="77777777" w:rsidR="005814C3" w:rsidRPr="005814C3" w:rsidRDefault="005814C3" w:rsidP="005814C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E4BF0E7" w14:textId="77777777" w:rsidR="005814C3" w:rsidRPr="005814C3" w:rsidRDefault="005814C3" w:rsidP="005814C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814C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25 August 2021</w:t>
      </w:r>
    </w:p>
    <w:p w14:paraId="751792A2" w14:textId="77777777" w:rsidR="00BA00AB" w:rsidRPr="005814C3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581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798C" w14:textId="77777777" w:rsidR="005814C3" w:rsidRDefault="005814C3" w:rsidP="009139A6">
      <w:r>
        <w:separator/>
      </w:r>
    </w:p>
  </w:endnote>
  <w:endnote w:type="continuationSeparator" w:id="0">
    <w:p w14:paraId="3A581672" w14:textId="77777777" w:rsidR="005814C3" w:rsidRDefault="005814C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3EB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BC9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B40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5181" w14:textId="77777777" w:rsidR="005814C3" w:rsidRDefault="005814C3" w:rsidP="009139A6">
      <w:r>
        <w:separator/>
      </w:r>
    </w:p>
  </w:footnote>
  <w:footnote w:type="continuationSeparator" w:id="0">
    <w:p w14:paraId="142FE215" w14:textId="77777777" w:rsidR="005814C3" w:rsidRDefault="005814C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9DF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B61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AB8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C3"/>
    <w:rsid w:val="000666E0"/>
    <w:rsid w:val="002510B7"/>
    <w:rsid w:val="005814C3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D5E4"/>
  <w15:chartTrackingRefBased/>
  <w15:docId w15:val="{1F734F8D-4642-4A10-900E-B4CA1AE5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81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2021-09-17T15:07:00Z</dcterms:created>
  <dcterms:modified xsi:type="dcterms:W3CDTF">2021-09-17T15:08:00Z</dcterms:modified>
</cp:coreProperties>
</file>