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D7" w:rsidRDefault="00F34DD7" w:rsidP="00F34DD7">
      <w:pPr>
        <w:pStyle w:val="NoSpacing"/>
      </w:pPr>
      <w:r>
        <w:rPr>
          <w:u w:val="single"/>
        </w:rPr>
        <w:t>William LEVYNS</w:t>
      </w:r>
      <w:r>
        <w:t xml:space="preserve">       (fl.1500-1)</w:t>
      </w:r>
    </w:p>
    <w:p w:rsidR="00F34DD7" w:rsidRDefault="00F34DD7" w:rsidP="00F34DD7">
      <w:pPr>
        <w:pStyle w:val="NoSpacing"/>
      </w:pPr>
      <w:proofErr w:type="gramStart"/>
      <w:r>
        <w:t>of</w:t>
      </w:r>
      <w:proofErr w:type="gramEnd"/>
      <w:r>
        <w:t xml:space="preserve"> Canterbury.</w:t>
      </w:r>
    </w:p>
    <w:p w:rsidR="00F34DD7" w:rsidRDefault="00F34DD7" w:rsidP="00F34DD7">
      <w:pPr>
        <w:pStyle w:val="NoSpacing"/>
      </w:pPr>
    </w:p>
    <w:p w:rsidR="00F34DD7" w:rsidRDefault="00F34DD7" w:rsidP="00F34DD7">
      <w:pPr>
        <w:pStyle w:val="NoSpacing"/>
      </w:pPr>
    </w:p>
    <w:p w:rsidR="00F34DD7" w:rsidRDefault="00F34DD7" w:rsidP="00F34DD7">
      <w:pPr>
        <w:pStyle w:val="NoSpacing"/>
      </w:pPr>
      <w:r>
        <w:t xml:space="preserve">         1500-1</w:t>
      </w:r>
      <w:r>
        <w:tab/>
        <w:t>He made his Will.  (Plomer p.299)</w:t>
      </w:r>
    </w:p>
    <w:p w:rsidR="00F34DD7" w:rsidRDefault="00F34DD7" w:rsidP="00F34DD7">
      <w:pPr>
        <w:pStyle w:val="NoSpacing"/>
        <w:tabs>
          <w:tab w:val="left" w:pos="1530"/>
        </w:tabs>
      </w:pPr>
      <w:r>
        <w:tab/>
      </w:r>
    </w:p>
    <w:p w:rsidR="00F34DD7" w:rsidRDefault="00F34DD7" w:rsidP="00F34DD7">
      <w:pPr>
        <w:pStyle w:val="NoSpacing"/>
      </w:pPr>
    </w:p>
    <w:p w:rsidR="00F34DD7" w:rsidRDefault="00F34DD7" w:rsidP="00F34DD7">
      <w:pPr>
        <w:pStyle w:val="NoSpacing"/>
      </w:pPr>
      <w:r>
        <w:t>23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D7" w:rsidRDefault="00F34DD7" w:rsidP="00920DE3">
      <w:pPr>
        <w:spacing w:after="0" w:line="240" w:lineRule="auto"/>
      </w:pPr>
      <w:r>
        <w:separator/>
      </w:r>
    </w:p>
  </w:endnote>
  <w:endnote w:type="continuationSeparator" w:id="0">
    <w:p w:rsidR="00F34DD7" w:rsidRDefault="00F34DD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D7" w:rsidRDefault="00F34DD7" w:rsidP="00920DE3">
      <w:pPr>
        <w:spacing w:after="0" w:line="240" w:lineRule="auto"/>
      </w:pPr>
      <w:r>
        <w:separator/>
      </w:r>
    </w:p>
  </w:footnote>
  <w:footnote w:type="continuationSeparator" w:id="0">
    <w:p w:rsidR="00F34DD7" w:rsidRDefault="00F34DD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D7"/>
    <w:rsid w:val="00120749"/>
    <w:rsid w:val="00624CAE"/>
    <w:rsid w:val="00920DE3"/>
    <w:rsid w:val="00C009D8"/>
    <w:rsid w:val="00CF53C8"/>
    <w:rsid w:val="00E47068"/>
    <w:rsid w:val="00F3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2015-08-18T20:26:00Z</dcterms:created>
  <dcterms:modified xsi:type="dcterms:W3CDTF">2015-08-18T20:27:00Z</dcterms:modified>
</cp:coreProperties>
</file>