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221D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 xml:space="preserve">Thomas LEWELYN </w:t>
      </w: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0FBAB55D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8CC69F6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09A62F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He made a plaint of replevin against Robert Awan(q.v.).</w:t>
      </w:r>
    </w:p>
    <w:p w14:paraId="7E392C2B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BD6EC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BD6ECC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72605851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5290E70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31BD7FF" w14:textId="77777777" w:rsidR="00BD6ECC" w:rsidRPr="00BD6ECC" w:rsidRDefault="00BD6ECC" w:rsidP="00BD6ECC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BD6E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26 August 2021</w:t>
      </w:r>
    </w:p>
    <w:p w14:paraId="6398C492" w14:textId="77777777" w:rsidR="00BA00AB" w:rsidRPr="00BD6ECC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D6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C895" w14:textId="77777777" w:rsidR="00BD6ECC" w:rsidRDefault="00BD6ECC" w:rsidP="009139A6">
      <w:r>
        <w:separator/>
      </w:r>
    </w:p>
  </w:endnote>
  <w:endnote w:type="continuationSeparator" w:id="0">
    <w:p w14:paraId="379F03BC" w14:textId="77777777" w:rsidR="00BD6ECC" w:rsidRDefault="00BD6E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DD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24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D0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02A8" w14:textId="77777777" w:rsidR="00BD6ECC" w:rsidRDefault="00BD6ECC" w:rsidP="009139A6">
      <w:r>
        <w:separator/>
      </w:r>
    </w:p>
  </w:footnote>
  <w:footnote w:type="continuationSeparator" w:id="0">
    <w:p w14:paraId="2AA96BD2" w14:textId="77777777" w:rsidR="00BD6ECC" w:rsidRDefault="00BD6E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5E5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69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542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C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D6ECC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4CEB"/>
  <w15:chartTrackingRefBased/>
  <w15:docId w15:val="{3AC40DE6-D04E-428E-94A1-CAE5A1E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D6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2021-10-23T13:20:00Z</dcterms:created>
  <dcterms:modified xsi:type="dcterms:W3CDTF">2021-10-23T13:21:00Z</dcterms:modified>
</cp:coreProperties>
</file>