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3E" w:rsidRDefault="00CD4F3E" w:rsidP="00CD4F3E">
      <w:pPr>
        <w:ind w:left="1440" w:hanging="1440"/>
      </w:pPr>
      <w:r>
        <w:rPr>
          <w:u w:val="single"/>
        </w:rPr>
        <w:t>William LEWER</w:t>
      </w:r>
      <w:r>
        <w:t xml:space="preserve">     (fl.1411-2)</w:t>
      </w:r>
    </w:p>
    <w:p w:rsidR="00CD4F3E" w:rsidRDefault="00CD4F3E" w:rsidP="00CD4F3E">
      <w:pPr>
        <w:ind w:left="1440" w:hanging="1440"/>
      </w:pPr>
      <w:r>
        <w:t>Chaplain in the chapel of St.Mary Magdalen, Doncaster.</w:t>
      </w:r>
    </w:p>
    <w:p w:rsidR="00CD4F3E" w:rsidRDefault="00CD4F3E" w:rsidP="00CD4F3E">
      <w:pPr>
        <w:ind w:left="1440" w:hanging="1440"/>
      </w:pPr>
    </w:p>
    <w:p w:rsidR="00CD4F3E" w:rsidRDefault="00CD4F3E" w:rsidP="00CD4F3E">
      <w:pPr>
        <w:ind w:left="1440" w:hanging="1440"/>
      </w:pPr>
    </w:p>
    <w:p w:rsidR="00CD4F3E" w:rsidRDefault="00CD4F3E" w:rsidP="00CD4F3E">
      <w:pPr>
        <w:ind w:left="1440" w:hanging="1440"/>
      </w:pPr>
      <w:r>
        <w:t xml:space="preserve">           1411-2</w:t>
      </w:r>
      <w:r>
        <w:tab/>
        <w:t>He and his successors were granted messuages, land and rent in Doncaster and Warmsworth, West Riding of Yorkshire, by William Aston of Doncaster(q.v.).</w:t>
      </w:r>
    </w:p>
    <w:p w:rsidR="00CD4F3E" w:rsidRDefault="00CD4F3E" w:rsidP="00CD4F3E">
      <w:pPr>
        <w:ind w:left="1440" w:hanging="1440"/>
      </w:pPr>
      <w:r>
        <w:tab/>
        <w:t>(</w:t>
      </w:r>
      <w:hyperlink r:id="rId6" w:history="1">
        <w:r w:rsidRPr="00FC4A11">
          <w:rPr>
            <w:rStyle w:val="Hyperlink"/>
          </w:rPr>
          <w:t>www.discovery.nationalarchives.gov.uk</w:t>
        </w:r>
      </w:hyperlink>
      <w:r>
        <w:t xml:space="preserve">  ref. C143/443/27)</w:t>
      </w:r>
    </w:p>
    <w:p w:rsidR="00CD4F3E" w:rsidRDefault="00CD4F3E" w:rsidP="00CD4F3E">
      <w:pPr>
        <w:ind w:left="1440" w:hanging="1440"/>
      </w:pPr>
    </w:p>
    <w:p w:rsidR="00CD4F3E" w:rsidRDefault="00CD4F3E" w:rsidP="00CD4F3E">
      <w:pPr>
        <w:ind w:left="1440" w:hanging="1440"/>
      </w:pPr>
    </w:p>
    <w:p w:rsidR="00CD4F3E" w:rsidRPr="004D262E" w:rsidRDefault="00CD4F3E" w:rsidP="00CD4F3E">
      <w:pPr>
        <w:ind w:left="1440" w:hanging="1440"/>
      </w:pPr>
      <w:r>
        <w:t>1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3E" w:rsidRDefault="00CD4F3E" w:rsidP="00564E3C">
      <w:r>
        <w:separator/>
      </w:r>
    </w:p>
  </w:endnote>
  <w:endnote w:type="continuationSeparator" w:id="0">
    <w:p w:rsidR="00CD4F3E" w:rsidRDefault="00CD4F3E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D4F3E">
      <w:rPr>
        <w:rFonts w:ascii="Times New Roman" w:hAnsi="Times New Roman" w:cs="Times New Roman"/>
        <w:noProof/>
        <w:sz w:val="24"/>
        <w:szCs w:val="24"/>
      </w:rPr>
      <w:t>29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3E" w:rsidRDefault="00CD4F3E" w:rsidP="00564E3C">
      <w:r>
        <w:separator/>
      </w:r>
    </w:p>
  </w:footnote>
  <w:footnote w:type="continuationSeparator" w:id="0">
    <w:p w:rsidR="00CD4F3E" w:rsidRDefault="00CD4F3E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3E"/>
    <w:rsid w:val="00372DC6"/>
    <w:rsid w:val="00564E3C"/>
    <w:rsid w:val="0064591D"/>
    <w:rsid w:val="00CD4F3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58F96-3AA2-4EE9-867E-36715B2B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F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CD4F3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2016-01-29T22:45:00Z</dcterms:created>
  <dcterms:modified xsi:type="dcterms:W3CDTF">2016-01-29T22:46:00Z</dcterms:modified>
</cp:coreProperties>
</file>